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9B" w:rsidRPr="00A4311F" w:rsidRDefault="00D91516" w:rsidP="0074188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BDF6D9" wp14:editId="1EB3E97B">
                <wp:simplePos x="0" y="0"/>
                <wp:positionH relativeFrom="margin">
                  <wp:posOffset>1599565</wp:posOffset>
                </wp:positionH>
                <wp:positionV relativeFrom="paragraph">
                  <wp:posOffset>12065</wp:posOffset>
                </wp:positionV>
                <wp:extent cx="2552700" cy="393700"/>
                <wp:effectExtent l="0" t="0" r="1905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16" w:rsidRPr="00D91516" w:rsidRDefault="00D91516" w:rsidP="00D9151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D9151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รูปแบบหนังสือ</w:t>
                            </w:r>
                            <w:r w:rsidRPr="00D915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ราชการ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F6D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5.95pt;margin-top:.95pt;width:201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">
                <v:textbox>
                  <w:txbxContent>
                    <w:p w:rsidR="00D91516" w:rsidRPr="00D91516" w:rsidRDefault="00D91516" w:rsidP="00D9151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D91516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รูปแบบหนังสือ</w:t>
                      </w:r>
                      <w:r w:rsidRPr="00D9151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ราชการ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รายงานการประชุม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อบต.ดงลาน</w:t>
      </w:r>
    </w:p>
    <w:p w:rsidR="002F1A9B" w:rsidRPr="00A4311F" w:rsidRDefault="002F1A9B" w:rsidP="0074188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ชุดที่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ของ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ชุด</w:t>
      </w:r>
    </w:p>
    <w:p w:rsidR="002F1A9B" w:rsidRPr="00A4311F" w:rsidRDefault="002F1A9B" w:rsidP="0074188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ของ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BD2A41" w:rsidRPr="00A4311F" w:rsidRDefault="00BD2A41" w:rsidP="0074188B">
      <w:pPr>
        <w:pStyle w:val="a3"/>
        <w:spacing w:before="120"/>
        <w:ind w:right="45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องค์การบริหารส่วนตำบลดงลาน</w:t>
      </w:r>
    </w:p>
    <w:p w:rsidR="00BD2A41" w:rsidRPr="00A4311F" w:rsidRDefault="00BD2A41" w:rsidP="0074188B">
      <w:pPr>
        <w:pStyle w:val="a3"/>
        <w:ind w:right="45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9B5FAC" w:rsidRPr="00A43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10B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4311F">
        <w:rPr>
          <w:rFonts w:ascii="TH SarabunIT๙" w:hAnsi="TH SarabunIT๙" w:cs="TH SarabunIT๙"/>
          <w:sz w:val="32"/>
          <w:szCs w:val="32"/>
        </w:rPr>
        <w:t>/</w:t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๒๕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D2A41" w:rsidRPr="00A4311F" w:rsidRDefault="00BD2A41" w:rsidP="0074188B">
      <w:pPr>
        <w:pStyle w:val="a3"/>
        <w:ind w:right="45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พฤหัสบดีที่</w:t>
      </w:r>
      <w:r w:rsidR="009B5FAC" w:rsidRPr="00A43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5FAC" w:rsidRPr="00A43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48AE" w:rsidRPr="00A4311F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9B5FAC" w:rsidRPr="00A43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๒๕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.........</w:t>
      </w:r>
      <w:bookmarkStart w:id="0" w:name="_GoBack"/>
      <w:bookmarkEnd w:id="0"/>
    </w:p>
    <w:p w:rsidR="00BD2A41" w:rsidRPr="00A4311F" w:rsidRDefault="009B5FAC" w:rsidP="00F248AE">
      <w:pPr>
        <w:pStyle w:val="a3"/>
        <w:ind w:right="45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องค์การบริหารส่วนตำบลดงลาน</w:t>
      </w:r>
    </w:p>
    <w:p w:rsidR="00F248AE" w:rsidRPr="00A4311F" w:rsidRDefault="000E0296" w:rsidP="00F248AE">
      <w:pPr>
        <w:pStyle w:val="a3"/>
        <w:ind w:right="45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145415</wp:posOffset>
                </wp:positionV>
                <wp:extent cx="1554480" cy="0"/>
                <wp:effectExtent l="10160" t="12065" r="698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98C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05pt,11.45pt" to="29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" o:allowincell="f"/>
            </w:pict>
          </mc:Fallback>
        </mc:AlternateContent>
      </w:r>
    </w:p>
    <w:p w:rsidR="00BD2A41" w:rsidRPr="00A4311F" w:rsidRDefault="00BD2A41" w:rsidP="00F248AE">
      <w:pPr>
        <w:pStyle w:val="a3"/>
        <w:spacing w:before="120"/>
        <w:ind w:right="45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BD2A41" w:rsidRPr="00A4311F" w:rsidRDefault="00BD2A41" w:rsidP="00241993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</w:t>
      </w:r>
      <w:r w:rsidR="00241993" w:rsidRPr="00A4311F">
        <w:rPr>
          <w:rFonts w:ascii="TH SarabunIT๙" w:hAnsi="TH SarabunIT๙" w:cs="TH SarabunIT๙"/>
          <w:sz w:val="32"/>
          <w:szCs w:val="32"/>
        </w:rPr>
        <w:t>.</w:t>
      </w:r>
      <w:r w:rsidR="00241993" w:rsidRPr="00A4311F">
        <w:rPr>
          <w:rFonts w:ascii="TH SarabunIT๙" w:hAnsi="TH SarabunIT๙" w:cs="TH SarabunIT๙"/>
          <w:sz w:val="32"/>
          <w:szCs w:val="32"/>
        </w:rPr>
        <w:tab/>
      </w:r>
      <w:r w:rsidR="00A4311F">
        <w:rPr>
          <w:rFonts w:ascii="TH SarabunIT๙" w:hAnsi="TH SarabunIT๙" w:cs="TH SarabunIT๙" w:hint="cs"/>
          <w:sz w:val="32"/>
          <w:szCs w:val="32"/>
          <w:cs/>
        </w:rPr>
        <w:t>นายไสว  โสภาชัย</w:t>
      </w:r>
      <w:r w:rsidR="00241993" w:rsidRPr="00A4311F">
        <w:rPr>
          <w:rFonts w:ascii="TH SarabunIT๙" w:hAnsi="TH SarabunIT๙" w:cs="TH SarabunIT๙"/>
          <w:sz w:val="32"/>
          <w:szCs w:val="32"/>
        </w:rPr>
        <w:tab/>
      </w:r>
      <w:r w:rsidR="00A4311F">
        <w:rPr>
          <w:rFonts w:ascii="TH SarabunIT๙" w:hAnsi="TH SarabunIT๙" w:cs="TH SarabunIT๙" w:hint="cs"/>
          <w:sz w:val="32"/>
          <w:szCs w:val="32"/>
          <w:cs/>
        </w:rPr>
        <w:t>นายก อบต.ดงลาน</w:t>
      </w:r>
      <w:r w:rsidRPr="00A4311F">
        <w:rPr>
          <w:rFonts w:ascii="TH SarabunIT๙" w:hAnsi="TH SarabunIT๙" w:cs="TH SarabunIT๙"/>
          <w:sz w:val="32"/>
          <w:szCs w:val="32"/>
        </w:rPr>
        <w:t xml:space="preserve"> </w:t>
      </w:r>
      <w:r w:rsidR="00241993" w:rsidRPr="00A4311F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BD2A41" w:rsidRPr="00A4311F" w:rsidRDefault="00241993" w:rsidP="00241993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๒.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ลำด</w:t>
      </w:r>
      <w:r w:rsidRPr="00A4311F">
        <w:rPr>
          <w:rFonts w:ascii="TH SarabunIT๙" w:hAnsi="TH SarabunIT๙" w:cs="TH SarabunIT๙"/>
          <w:sz w:val="32"/>
          <w:szCs w:val="32"/>
          <w:cs/>
        </w:rPr>
        <w:t xml:space="preserve">ับ ๒ </w:t>
      </w:r>
      <w:r w:rsidR="00066F93" w:rsidRPr="00A4311F">
        <w:rPr>
          <w:rFonts w:ascii="TH SarabunIT๙" w:hAnsi="TH SarabunIT๙" w:cs="TH SarabunIT๙"/>
          <w:sz w:val="32"/>
          <w:szCs w:val="32"/>
          <w:cs/>
        </w:rPr>
        <w:t>-</w:t>
      </w:r>
      <w:r w:rsidRPr="00A4311F">
        <w:rPr>
          <w:rFonts w:ascii="TH SarabunIT๙" w:hAnsi="TH SarabunIT๙" w:cs="TH SarabunIT๙"/>
          <w:sz w:val="32"/>
          <w:szCs w:val="32"/>
          <w:cs/>
        </w:rPr>
        <w:t xml:space="preserve"> ๗๕ รวม ๗๔</w:t>
      </w:r>
      <w:r w:rsidR="00F248AE" w:rsidRPr="00A43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311F">
        <w:rPr>
          <w:rFonts w:ascii="TH SarabunIT๙" w:hAnsi="TH SarabunIT๙" w:cs="TH SarabunIT๙"/>
          <w:sz w:val="32"/>
          <w:szCs w:val="32"/>
          <w:cs/>
        </w:rPr>
        <w:t>คน</w:t>
      </w:r>
      <w:r w:rsidR="00F248AE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รายชื่อตามผนวกที่แนบ</w:t>
      </w:r>
    </w:p>
    <w:p w:rsidR="00BD2A41" w:rsidRPr="00A4311F" w:rsidRDefault="00BD2A41" w:rsidP="00070B78">
      <w:pPr>
        <w:pStyle w:val="a3"/>
        <w:ind w:right="45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BD2A41" w:rsidRPr="00A4311F" w:rsidRDefault="00BD2A41" w:rsidP="00241993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รวม ๒๓ คน</w:t>
      </w:r>
      <w:r w:rsidRPr="00A4311F">
        <w:rPr>
          <w:rFonts w:ascii="TH SarabunIT๙" w:hAnsi="TH SarabunIT๙" w:cs="TH SarabunIT๙"/>
          <w:sz w:val="32"/>
          <w:szCs w:val="32"/>
        </w:rPr>
        <w:tab/>
      </w:r>
      <w:r w:rsidR="00241993" w:rsidRPr="00A4311F">
        <w:rPr>
          <w:rFonts w:ascii="TH SarabunIT๙" w:hAnsi="TH SarabunIT๙" w:cs="TH SarabunIT๙"/>
          <w:sz w:val="32"/>
          <w:szCs w:val="32"/>
          <w:cs/>
        </w:rPr>
        <w:t>รายชื่อตามผนวกที่แนบ</w:t>
      </w:r>
    </w:p>
    <w:p w:rsidR="00BD2A41" w:rsidRPr="00A4311F" w:rsidRDefault="00BD2A41" w:rsidP="00070B78">
      <w:pPr>
        <w:pStyle w:val="a3"/>
        <w:ind w:right="45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BD2A41" w:rsidRPr="00A4311F" w:rsidRDefault="009B5FAC" w:rsidP="00241993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082F15" w:rsidRPr="00A4311F">
        <w:rPr>
          <w:rFonts w:ascii="TH SarabunIT๙" w:hAnsi="TH SarabunIT๙" w:cs="TH SarabunIT๙"/>
          <w:sz w:val="32"/>
          <w:szCs w:val="32"/>
          <w:cs/>
        </w:rPr>
        <w:t>๕</w:t>
      </w:r>
      <w:r w:rsidR="00241993" w:rsidRPr="00A4311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241993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รา</w:t>
      </w:r>
      <w:r w:rsidR="00241993" w:rsidRPr="00A4311F">
        <w:rPr>
          <w:rFonts w:ascii="TH SarabunIT๙" w:hAnsi="TH SarabunIT๙" w:cs="TH SarabunIT๙"/>
          <w:sz w:val="32"/>
          <w:szCs w:val="32"/>
          <w:cs/>
        </w:rPr>
        <w:t>ยชื่อตามผนวกที่แนบ</w:t>
      </w:r>
    </w:p>
    <w:p w:rsidR="00BD2A41" w:rsidRPr="00A4311F" w:rsidRDefault="00BD2A41" w:rsidP="00070B78">
      <w:pPr>
        <w:pStyle w:val="a3"/>
        <w:ind w:right="45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เจ้าหน้าที่แถลงและชี้แจงตามระเบียบวาระ</w:t>
      </w:r>
    </w:p>
    <w:p w:rsidR="00BD2A41" w:rsidRPr="00A4311F" w:rsidRDefault="009B5FAC" w:rsidP="00241993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รวม ๔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รายชื่อตามผนวกที่แนบ</w:t>
      </w:r>
    </w:p>
    <w:p w:rsidR="00BD2A41" w:rsidRPr="00A4311F" w:rsidRDefault="00070B78" w:rsidP="00070B78">
      <w:pPr>
        <w:pStyle w:val="a3"/>
        <w:ind w:right="45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เจ้าหน้าที่การประชุม</w:t>
      </w:r>
    </w:p>
    <w:p w:rsidR="00BD2A41" w:rsidRPr="00A4311F" w:rsidRDefault="009B5FAC" w:rsidP="00241993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082F15" w:rsidRPr="00A4311F">
        <w:rPr>
          <w:rFonts w:ascii="TH SarabunIT๙" w:hAnsi="TH SarabunIT๙" w:cs="TH SarabunIT๙"/>
          <w:sz w:val="32"/>
          <w:szCs w:val="32"/>
          <w:cs/>
        </w:rPr>
        <w:t>๒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241993" w:rsidRPr="00A4311F">
        <w:rPr>
          <w:rFonts w:ascii="TH SarabunIT๙" w:hAnsi="TH SarabunIT๙" w:cs="TH SarabunIT๙"/>
          <w:sz w:val="32"/>
          <w:szCs w:val="32"/>
          <w:cs/>
        </w:rPr>
        <w:tab/>
        <w:t>รายชื่อตามผนวกที่แนบ</w:t>
      </w:r>
    </w:p>
    <w:p w:rsidR="00BD2A41" w:rsidRPr="00A4311F" w:rsidRDefault="00BD2A41" w:rsidP="00070B78">
      <w:pPr>
        <w:pStyle w:val="a3"/>
        <w:ind w:right="45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เริ่มประชุมเวลา</w:t>
      </w:r>
      <w:r w:rsidRPr="00A4311F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584A6E" w:rsidRPr="00A4311F">
        <w:rPr>
          <w:rFonts w:ascii="TH SarabunIT๙" w:hAnsi="TH SarabunIT๙" w:cs="TH SarabunIT๙"/>
          <w:sz w:val="32"/>
          <w:szCs w:val="32"/>
          <w:u w:val="single"/>
          <w:cs/>
        </w:rPr>
        <w:t>๐๘๓๐</w:t>
      </w:r>
    </w:p>
    <w:p w:rsidR="00751C7D" w:rsidRPr="00A4311F" w:rsidRDefault="004060BE" w:rsidP="00C423B4">
      <w:pPr>
        <w:pStyle w:val="a3"/>
        <w:tabs>
          <w:tab w:val="left" w:pos="1758"/>
        </w:tabs>
        <w:spacing w:before="120"/>
        <w:ind w:right="45" w:firstLine="1418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๑.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751C7D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ประธานแจ้งให้ที่ประชุมทราบ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๑.๑</w:t>
      </w:r>
      <w:r w:rsidR="0074188B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751C7D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ก</w:t>
      </w:r>
      <w:r w:rsidR="008112A6" w:rsidRPr="00A4311F">
        <w:rPr>
          <w:rFonts w:ascii="TH SarabunIT๙" w:hAnsi="TH SarabunIT๙" w:cs="TH SarabunIT๙"/>
          <w:sz w:val="32"/>
          <w:szCs w:val="32"/>
          <w:u w:val="single"/>
          <w:cs/>
        </w:rPr>
        <w:t>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4B50A7" w:rsidRPr="00A43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แจ้งว่า กกกกกกกกกกกกกกกกกกกกกกกกกกกกกกกก</w:t>
      </w:r>
      <w:r w:rsidR="00AE296D" w:rsidRPr="00A4311F">
        <w:rPr>
          <w:rFonts w:ascii="TH SarabunIT๙" w:hAnsi="TH SarabunIT๙" w:cs="TH SarabunIT๙"/>
          <w:sz w:val="32"/>
          <w:szCs w:val="32"/>
          <w:cs/>
        </w:rPr>
        <w:t>กกกกกกกกกก</w:t>
      </w:r>
      <w:r w:rsidR="00852BC2" w:rsidRPr="00A4311F">
        <w:rPr>
          <w:rFonts w:ascii="TH SarabunIT๙" w:hAnsi="TH SarabunIT๙" w:cs="TH SarabunIT๙"/>
          <w:sz w:val="32"/>
          <w:szCs w:val="32"/>
          <w:cs/>
        </w:rPr>
        <w:br/>
      </w:r>
      <w:r w:rsidR="00AE296D" w:rsidRPr="00A4311F">
        <w:rPr>
          <w:rFonts w:ascii="TH SarabunIT๙" w:hAnsi="TH SarabunIT๙" w:cs="TH SarabunIT๙"/>
          <w:sz w:val="32"/>
          <w:szCs w:val="32"/>
          <w:cs/>
        </w:rPr>
        <w:t>กก</w:t>
      </w:r>
      <w:r w:rsidR="00852BC2" w:rsidRPr="00A4311F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751C7D" w:rsidRPr="00A4311F">
        <w:rPr>
          <w:rFonts w:ascii="TH SarabunIT๙" w:hAnsi="TH SarabunIT๙" w:cs="TH SarabunIT๙"/>
          <w:sz w:val="32"/>
          <w:szCs w:val="32"/>
          <w:cs/>
        </w:rPr>
        <w:t>ที่ประชุม รับทราบ</w:t>
      </w:r>
    </w:p>
    <w:p w:rsidR="00C423B4" w:rsidRPr="00A4311F" w:rsidRDefault="00C423B4" w:rsidP="00D76B69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>๑.๒</w:t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8112A6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ประธาน แจ้งว่า กกกกกกกกกกกกกกกกกกกกกกกกกกกกกกกกกกกกกกกกกก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กกกกกกกกกกกกกกกกกกกกกกกกกกกกกก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ที่ประชุม รับทราบ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spacing w:before="120"/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4060BE" w:rsidRPr="00A4311F">
        <w:rPr>
          <w:rFonts w:ascii="TH SarabunIT๙" w:hAnsi="TH SarabunIT๙" w:cs="TH SarabunIT๙"/>
          <w:sz w:val="32"/>
          <w:szCs w:val="32"/>
          <w:cs/>
        </w:rPr>
        <w:t>๒</w:t>
      </w:r>
      <w:r w:rsidR="004060BE" w:rsidRPr="00A4311F">
        <w:rPr>
          <w:rFonts w:ascii="TH SarabunIT๙" w:hAnsi="TH SarabunIT๙" w:cs="TH SarabunIT๙"/>
          <w:sz w:val="32"/>
          <w:szCs w:val="32"/>
        </w:rPr>
        <w:t>.</w:t>
      </w:r>
      <w:r w:rsidR="0074188B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4060BE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</w:t>
      </w:r>
      <w:r w:rsidR="00751C7D" w:rsidRPr="00A4311F">
        <w:rPr>
          <w:rFonts w:ascii="TH SarabunIT๙" w:hAnsi="TH SarabunIT๙" w:cs="TH SarabunIT๙"/>
          <w:sz w:val="32"/>
          <w:szCs w:val="32"/>
          <w:u w:val="single"/>
          <w:cs/>
        </w:rPr>
        <w:t>รื่อง</w:t>
      </w:r>
      <w:r w:rsidR="004060BE" w:rsidRPr="00A4311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การรับรองรายงานการประชุม 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อบต.ดงลาน </w:t>
      </w:r>
      <w:r w:rsidR="004060BE" w:rsidRPr="00A4311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ครั้งที่ 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="004060BE" w:rsidRPr="00A4311F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="00852BC2" w:rsidRPr="00A4311F">
        <w:rPr>
          <w:rFonts w:ascii="TH SarabunIT๙" w:hAnsi="TH SarabunIT๙" w:cs="TH SarabunIT๙"/>
          <w:sz w:val="32"/>
          <w:szCs w:val="32"/>
          <w:u w:val="single"/>
          <w:cs/>
        </w:rPr>
        <w:t>๐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 xml:space="preserve">ที่ประชุม มีมติรับรองรายงานการประชุม 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 xml:space="preserve">อบต.ดงลาน </w:t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>/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 xml:space="preserve"> เมื่อ 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112A6" w:rsidRPr="00A4311F">
        <w:rPr>
          <w:rFonts w:ascii="TH SarabunIT๙" w:hAnsi="TH SarabunIT๙" w:cs="TH SarabunIT๙"/>
          <w:sz w:val="32"/>
          <w:szCs w:val="32"/>
          <w:cs/>
        </w:rPr>
        <w:t xml:space="preserve"> ธ.ค.</w:t>
      </w:r>
      <w:r w:rsidR="00A4311F">
        <w:rPr>
          <w:rFonts w:ascii="TH SarabunIT๙" w:hAnsi="TH SarabunIT๙" w:cs="TH SarabunIT๙" w:hint="cs"/>
          <w:sz w:val="32"/>
          <w:szCs w:val="32"/>
          <w:cs/>
        </w:rPr>
        <w:t>00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spacing w:before="120"/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๓</w:t>
      </w:r>
      <w:r w:rsidR="00AD18CF" w:rsidRPr="00A4311F">
        <w:rPr>
          <w:rFonts w:ascii="TH SarabunIT๙" w:hAnsi="TH SarabunIT๙" w:cs="TH SarabunIT๙"/>
          <w:sz w:val="32"/>
          <w:szCs w:val="32"/>
        </w:rPr>
        <w:t>.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กกกกกกกกกกกกกกกกกกกกกกกกกกกกกกก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กกกกกกกกกกกกกกกกกกกกกกกกกกกกกกกกกกกกกกกกกกกกกกกกกกกกกกกกกก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  <w:t>ประธาน ให้ กกกกกกกกกกกกกกกกกกกกกกกกกกกกกกกกกกกกกกกกก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</w:p>
    <w:p w:rsidR="00AD18CF" w:rsidRPr="00A4311F" w:rsidRDefault="00C423B4" w:rsidP="00C423B4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  <w:t>ที่ประชุม รับทราบ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</w:rPr>
      </w:pP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๔.  เรื่อง...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</w:rPr>
      </w:pPr>
    </w:p>
    <w:p w:rsidR="00AD18CF" w:rsidRPr="00A4311F" w:rsidRDefault="00A4311F" w:rsidP="00AD18CF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อบต.ดงลาน</w:t>
      </w:r>
    </w:p>
    <w:p w:rsidR="00AD18CF" w:rsidRPr="00A4311F" w:rsidRDefault="00AD18CF" w:rsidP="00AD18CF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ชุดที่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ของ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ชุด</w:t>
      </w:r>
    </w:p>
    <w:p w:rsidR="00AD18CF" w:rsidRPr="00A4311F" w:rsidRDefault="00AD18CF" w:rsidP="00AD18CF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ของ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</w:tabs>
        <w:spacing w:before="120"/>
        <w:ind w:right="45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๔</w:t>
      </w:r>
      <w:r w:rsidR="00AD18CF" w:rsidRPr="00A4311F">
        <w:rPr>
          <w:rFonts w:ascii="TH SarabunIT๙" w:hAnsi="TH SarabunIT๙" w:cs="TH SarabunIT๙"/>
          <w:sz w:val="32"/>
          <w:szCs w:val="32"/>
        </w:rPr>
        <w:t>.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กกกกกกกกกกกกกกกกกกกกกกกกกกกกกกก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</w:tabs>
        <w:ind w:right="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D76B69" w:rsidRPr="00A4311F">
        <w:rPr>
          <w:rFonts w:ascii="TH SarabunIT๙" w:hAnsi="TH SarabunIT๙" w:cs="TH SarabunIT๙"/>
          <w:sz w:val="32"/>
          <w:szCs w:val="32"/>
          <w:cs/>
        </w:rPr>
        <w:t>ก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</w:tabs>
        <w:ind w:right="45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ab/>
      </w:r>
      <w:r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ประธาน ให้ กกกกกกกกกกกกกกกกกกกกกกกกกกกกกกกกกกกกกกกกกกกกกก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</w:tabs>
        <w:ind w:right="45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ab/>
      </w:r>
      <w:r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ที่ประชุม รับทราบ</w:t>
      </w:r>
    </w:p>
    <w:p w:rsidR="00C423B4" w:rsidRPr="00A4311F" w:rsidRDefault="00C423B4" w:rsidP="00C423B4">
      <w:pPr>
        <w:pStyle w:val="a3"/>
        <w:tabs>
          <w:tab w:val="left" w:pos="1418"/>
          <w:tab w:val="left" w:pos="1758"/>
        </w:tabs>
        <w:spacing w:before="120"/>
        <w:ind w:right="45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๕</w:t>
      </w:r>
      <w:r w:rsidR="00AD18CF" w:rsidRPr="00A4311F">
        <w:rPr>
          <w:rFonts w:ascii="TH SarabunIT๙" w:hAnsi="TH SarabunIT๙" w:cs="TH SarabunIT๙"/>
          <w:sz w:val="32"/>
          <w:szCs w:val="32"/>
        </w:rPr>
        <w:t>.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เรื่องอื่น ๆ</w:t>
      </w:r>
    </w:p>
    <w:p w:rsidR="00C423B4" w:rsidRPr="00A4311F" w:rsidRDefault="00C423B4" w:rsidP="00D76B69">
      <w:pPr>
        <w:pStyle w:val="a3"/>
        <w:tabs>
          <w:tab w:val="left" w:pos="1418"/>
          <w:tab w:val="left" w:pos="1758"/>
          <w:tab w:val="left" w:pos="2268"/>
        </w:tabs>
        <w:ind w:right="45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  <w:t>๕.๑</w:t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กกกกกกกกกกกกกก</w:t>
      </w:r>
    </w:p>
    <w:p w:rsidR="00AD18CF" w:rsidRPr="00A4311F" w:rsidRDefault="00C423B4" w:rsidP="00D76B69">
      <w:pPr>
        <w:pStyle w:val="a3"/>
        <w:tabs>
          <w:tab w:val="left" w:pos="1418"/>
          <w:tab w:val="left" w:pos="1758"/>
          <w:tab w:val="left" w:pos="2268"/>
        </w:tabs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</w:rPr>
        <w:tab/>
      </w:r>
      <w:r w:rsidR="00AD18CF" w:rsidRPr="00A4311F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ประธาน ให้ กกกกกกกกกกกกกกกกกกกกกกกกกกกกกกกกกกกกกกกกกกกกกก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ที่ประชุม รับทราบ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  <w:t>๕.๒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เรื่อง  กกกกกกกกกกกกกก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ab/>
      </w:r>
      <w:r w:rsidRPr="00A4311F">
        <w:rPr>
          <w:rFonts w:ascii="TH SarabunIT๙" w:hAnsi="TH SarabunIT๙" w:cs="TH SarabunIT๙"/>
          <w:sz w:val="32"/>
          <w:szCs w:val="32"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</w:t>
      </w:r>
    </w:p>
    <w:p w:rsidR="00AD18CF" w:rsidRPr="00A4311F" w:rsidRDefault="00AD18CF" w:rsidP="00AD18CF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ประธาน ให้ กกกกกกกกกกกกกกกกกกกกกกกกกกกกกกกกกกกกกกกกกกกกกก</w:t>
      </w:r>
    </w:p>
    <w:p w:rsidR="00AD18CF" w:rsidRPr="00A4311F" w:rsidRDefault="00AD18CF" w:rsidP="008112A6">
      <w:pPr>
        <w:pStyle w:val="a3"/>
        <w:tabs>
          <w:tab w:val="left" w:pos="1758"/>
          <w:tab w:val="left" w:pos="2268"/>
        </w:tabs>
        <w:ind w:right="45" w:firstLine="1418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ที่ประชุม รับทราบ</w:t>
      </w:r>
    </w:p>
    <w:p w:rsidR="00BD2A41" w:rsidRPr="00A4311F" w:rsidRDefault="00BD2A41" w:rsidP="007E0F0B">
      <w:pPr>
        <w:pStyle w:val="a3"/>
        <w:spacing w:before="120"/>
        <w:ind w:right="45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เลิกประชุมเวลา</w:t>
      </w:r>
      <w:r w:rsidR="00473EDE" w:rsidRPr="00A4311F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473EDE" w:rsidRPr="00A4311F">
        <w:rPr>
          <w:rFonts w:ascii="TH SarabunIT๙" w:hAnsi="TH SarabunIT๙" w:cs="TH SarabunIT๙"/>
          <w:sz w:val="32"/>
          <w:szCs w:val="32"/>
          <w:u w:val="single"/>
          <w:cs/>
        </w:rPr>
        <w:t>๑๑๓๐</w:t>
      </w:r>
    </w:p>
    <w:p w:rsidR="00BD2A41" w:rsidRPr="00A4311F" w:rsidRDefault="00BD2A41" w:rsidP="007E0F0B">
      <w:pPr>
        <w:pStyle w:val="a3"/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A41" w:rsidRPr="00A4311F" w:rsidRDefault="00BD2A41" w:rsidP="007E0F0B">
      <w:pPr>
        <w:pStyle w:val="a3"/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364" w:rsidRPr="00A4311F" w:rsidRDefault="00D70364" w:rsidP="0024454D">
      <w:pPr>
        <w:pStyle w:val="a3"/>
        <w:ind w:right="4535"/>
        <w:jc w:val="right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4060BE" w:rsidRPr="00A4311F" w:rsidRDefault="00BD2A41" w:rsidP="0024454D">
      <w:pPr>
        <w:pStyle w:val="a3"/>
        <w:ind w:right="45" w:firstLine="4536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A4311F">
        <w:rPr>
          <w:rFonts w:ascii="TH SarabunIT๙" w:hAnsi="TH SarabunIT๙" w:cs="TH SarabunIT๙" w:hint="cs"/>
          <w:sz w:val="32"/>
          <w:szCs w:val="32"/>
          <w:cs/>
        </w:rPr>
        <w:t>นายณัฐโรจน์  แก้วมาลา</w:t>
      </w:r>
      <w:proofErr w:type="gramEnd"/>
      <w:r w:rsidRPr="00A4311F">
        <w:rPr>
          <w:rFonts w:ascii="TH SarabunIT๙" w:hAnsi="TH SarabunIT๙" w:cs="TH SarabunIT๙"/>
          <w:sz w:val="32"/>
          <w:szCs w:val="32"/>
        </w:rPr>
        <w:t>)</w:t>
      </w:r>
    </w:p>
    <w:p w:rsidR="0024454D" w:rsidRPr="00A4311F" w:rsidRDefault="00A4311F" w:rsidP="0024454D">
      <w:pPr>
        <w:pStyle w:val="a3"/>
        <w:ind w:right="-1" w:firstLine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ปลัด อบต.ดงลาน</w:t>
      </w:r>
    </w:p>
    <w:p w:rsidR="00BD2A41" w:rsidRPr="00A4311F" w:rsidRDefault="00A4311F" w:rsidP="0024454D">
      <w:pPr>
        <w:pStyle w:val="a3"/>
        <w:ind w:right="-1" w:firstLine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62789E" w:rsidRPr="00A4311F" w:rsidRDefault="0062789E" w:rsidP="007E0F0B">
      <w:pPr>
        <w:pStyle w:val="a3"/>
        <w:ind w:right="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2BC2" w:rsidRPr="00A4311F" w:rsidRDefault="00852BC2" w:rsidP="007E0F0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  <w:sectPr w:rsidR="00852BC2" w:rsidRPr="00A4311F" w:rsidSect="00667891">
          <w:pgSz w:w="11906" w:h="16838"/>
          <w:pgMar w:top="851" w:right="1134" w:bottom="426" w:left="1701" w:header="720" w:footer="720" w:gutter="0"/>
          <w:cols w:space="720"/>
          <w:docGrid w:linePitch="360"/>
        </w:sectPr>
      </w:pPr>
    </w:p>
    <w:p w:rsidR="007E0F0B" w:rsidRPr="00A4311F" w:rsidRDefault="00A4311F" w:rsidP="007E0F0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อบต.ดงลาน</w:t>
      </w:r>
    </w:p>
    <w:p w:rsidR="007E0F0B" w:rsidRPr="00A4311F" w:rsidRDefault="007E0F0B" w:rsidP="007E0F0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ชุดที่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ของ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ชุด</w:t>
      </w:r>
    </w:p>
    <w:p w:rsidR="007E0F0B" w:rsidRPr="00A4311F" w:rsidRDefault="007E0F0B" w:rsidP="007E0F0B">
      <w:pPr>
        <w:pStyle w:val="a3"/>
        <w:ind w:right="45" w:firstLine="7088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ของ</w:t>
      </w:r>
      <w:r w:rsidRPr="00A4311F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BD2A41" w:rsidRPr="00A4311F" w:rsidRDefault="00BD2A41" w:rsidP="007E0F0B">
      <w:pPr>
        <w:pStyle w:val="a3"/>
        <w:spacing w:before="120"/>
        <w:ind w:right="-45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ผนวก</w:t>
      </w:r>
    </w:p>
    <w:p w:rsidR="00BD2A41" w:rsidRPr="00A4311F" w:rsidRDefault="00BD2A41" w:rsidP="007E0F0B">
      <w:pPr>
        <w:pStyle w:val="a3"/>
        <w:spacing w:before="120"/>
        <w:ind w:right="45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รายชื่อผู้เข้าร่วมประชุม 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อบต.ดงลาน </w:t>
      </w:r>
      <w:r w:rsidR="00622A36" w:rsidRPr="00A4311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ครั้งที่ 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Pr="00A4311F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A4311F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เมื่อวัน</w:t>
      </w:r>
      <w:r w:rsidR="00622A36" w:rsidRPr="00A4311F">
        <w:rPr>
          <w:rFonts w:ascii="TH SarabunIT๙" w:hAnsi="TH SarabunIT๙" w:cs="TH SarabunIT๙"/>
          <w:sz w:val="32"/>
          <w:szCs w:val="32"/>
          <w:u w:val="single"/>
          <w:cs/>
        </w:rPr>
        <w:t>พฤหัสบดี</w:t>
      </w: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 </w:t>
      </w:r>
      <w:r w:rsidR="00A4311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="00622A36" w:rsidRPr="00A4311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852BC2" w:rsidRPr="00A4311F">
        <w:rPr>
          <w:rFonts w:ascii="TH SarabunIT๙" w:hAnsi="TH SarabunIT๙" w:cs="TH SarabunIT๙"/>
          <w:sz w:val="32"/>
          <w:szCs w:val="32"/>
          <w:u w:val="single"/>
          <w:cs/>
        </w:rPr>
        <w:t>ม</w:t>
      </w:r>
      <w:r w:rsidRPr="00A4311F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ค</w:t>
      </w:r>
      <w:r w:rsidR="00A4311F">
        <w:rPr>
          <w:rFonts w:ascii="TH SarabunIT๙" w:hAnsi="TH SarabunIT๙" w:cs="TH SarabunIT๙"/>
          <w:sz w:val="32"/>
          <w:szCs w:val="32"/>
          <w:u w:val="single"/>
        </w:rPr>
        <w:t>………..</w:t>
      </w:r>
    </w:p>
    <w:p w:rsidR="00BD2A41" w:rsidRPr="00A4311F" w:rsidRDefault="000E0296" w:rsidP="00BD2A41">
      <w:pPr>
        <w:pStyle w:val="a3"/>
        <w:tabs>
          <w:tab w:val="left" w:pos="1170"/>
          <w:tab w:val="left" w:pos="1440"/>
          <w:tab w:val="left" w:pos="1890"/>
          <w:tab w:val="left" w:pos="2160"/>
          <w:tab w:val="left" w:pos="2430"/>
          <w:tab w:val="left" w:pos="2700"/>
          <w:tab w:val="left" w:pos="3600"/>
          <w:tab w:val="left" w:pos="4590"/>
          <w:tab w:val="left" w:pos="4770"/>
        </w:tabs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204470</wp:posOffset>
                </wp:positionV>
                <wp:extent cx="1554480" cy="0"/>
                <wp:effectExtent l="6350" t="13970" r="1079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93DF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16.1pt" to="29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" o:allowincell="f"/>
            </w:pict>
          </mc:Fallback>
        </mc:AlternateContent>
      </w:r>
    </w:p>
    <w:p w:rsidR="00BD2A41" w:rsidRPr="00A4311F" w:rsidRDefault="00BD2A41" w:rsidP="007E0F0B">
      <w:pPr>
        <w:pStyle w:val="a3"/>
        <w:spacing w:before="120"/>
        <w:ind w:right="45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BD2A41" w:rsidRPr="00A4311F" w:rsidRDefault="00BD2A41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</w:t>
      </w:r>
      <w:r w:rsidRPr="00A4311F">
        <w:rPr>
          <w:rFonts w:ascii="TH SarabunIT๙" w:hAnsi="TH SarabunIT๙" w:cs="TH SarabunIT๙"/>
          <w:sz w:val="32"/>
          <w:szCs w:val="32"/>
        </w:rPr>
        <w:t>.</w:t>
      </w:r>
      <w:r w:rsidRPr="00A4311F">
        <w:rPr>
          <w:rFonts w:ascii="TH SarabunIT๙" w:hAnsi="TH SarabunIT๙" w:cs="TH SarabunIT๙"/>
          <w:sz w:val="32"/>
          <w:szCs w:val="32"/>
        </w:rPr>
        <w:tab/>
      </w:r>
      <w:r w:rsidR="00D9321E">
        <w:rPr>
          <w:rFonts w:ascii="TH SarabunIT๙" w:hAnsi="TH SarabunIT๙" w:cs="TH SarabunIT๙" w:hint="cs"/>
          <w:sz w:val="32"/>
          <w:szCs w:val="32"/>
          <w:cs/>
        </w:rPr>
        <w:t>นายไสว  โสภาชัย</w:t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D9321E">
        <w:rPr>
          <w:rFonts w:ascii="TH SarabunIT๙" w:hAnsi="TH SarabunIT๙" w:cs="TH SarabunIT๙" w:hint="cs"/>
          <w:sz w:val="32"/>
          <w:szCs w:val="32"/>
          <w:cs/>
        </w:rPr>
        <w:t>นายก อบต.ดงลาน</w:t>
      </w:r>
      <w:r w:rsidR="002D6E7B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>ป</w:t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ระธาน</w:t>
      </w:r>
    </w:p>
    <w:p w:rsidR="00BD2A41" w:rsidRPr="00A4311F" w:rsidRDefault="00BD2A41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๒</w:t>
      </w:r>
      <w:r w:rsidRPr="00A4311F">
        <w:rPr>
          <w:rFonts w:ascii="TH SarabunIT๙" w:hAnsi="TH SarabunIT๙" w:cs="TH SarabunIT๙"/>
          <w:sz w:val="32"/>
          <w:szCs w:val="32"/>
        </w:rPr>
        <w:t>.</w:t>
      </w:r>
      <w:r w:rsidRPr="00A4311F">
        <w:rPr>
          <w:rFonts w:ascii="TH SarabunIT๙" w:hAnsi="TH SarabunIT๙" w:cs="TH SarabunIT๙"/>
          <w:sz w:val="32"/>
          <w:szCs w:val="32"/>
        </w:rPr>
        <w:tab/>
      </w:r>
      <w:r w:rsidR="00473EDE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2D6E7B" w:rsidRPr="00A4311F">
        <w:rPr>
          <w:rFonts w:ascii="TH SarabunIT๙" w:hAnsi="TH SarabunIT๙" w:cs="TH SarabunIT๙"/>
          <w:sz w:val="32"/>
          <w:szCs w:val="32"/>
          <w:cs/>
        </w:rPr>
        <w:t xml:space="preserve">รอง </w:t>
      </w:r>
      <w:r w:rsidR="00D9321E">
        <w:rPr>
          <w:rFonts w:ascii="TH SarabunIT๙" w:hAnsi="TH SarabunIT๙" w:cs="TH SarabunIT๙" w:hint="cs"/>
          <w:sz w:val="32"/>
          <w:szCs w:val="32"/>
          <w:cs/>
        </w:rPr>
        <w:t>นายก อบต.ดงลาน</w:t>
      </w:r>
    </w:p>
    <w:p w:rsidR="00BD2A41" w:rsidRPr="00A4311F" w:rsidRDefault="00BD2A41" w:rsidP="007E0F0B">
      <w:pPr>
        <w:pStyle w:val="a3"/>
        <w:ind w:right="45" w:firstLine="4395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D2A41" w:rsidRPr="00A4311F" w:rsidRDefault="00473EDE" w:rsidP="007E0F0B">
      <w:pPr>
        <w:pStyle w:val="a3"/>
        <w:tabs>
          <w:tab w:val="left" w:pos="1946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๗๕</w:t>
      </w:r>
      <w:r w:rsidR="00BD2A41" w:rsidRPr="00A4311F">
        <w:rPr>
          <w:rFonts w:ascii="TH SarabunIT๙" w:hAnsi="TH SarabunIT๙" w:cs="TH SarabunIT๙"/>
          <w:sz w:val="32"/>
          <w:szCs w:val="32"/>
        </w:rPr>
        <w:t>.</w:t>
      </w:r>
      <w:r w:rsidR="00BD2A41" w:rsidRPr="00A4311F">
        <w:rPr>
          <w:rFonts w:ascii="TH SarabunIT๙" w:hAnsi="TH SarabunIT๙" w:cs="TH SarabunIT๙"/>
          <w:sz w:val="32"/>
          <w:szCs w:val="32"/>
        </w:rPr>
        <w:tab/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="00BD2A41"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E0F0B" w:rsidRPr="00A4311F">
        <w:rPr>
          <w:rFonts w:ascii="TH SarabunIT๙" w:hAnsi="TH SarabunIT๙" w:cs="TH SarabunIT๙"/>
          <w:sz w:val="32"/>
          <w:szCs w:val="32"/>
        </w:rPr>
        <w:t>)</w:t>
      </w:r>
    </w:p>
    <w:p w:rsidR="00BD2A41" w:rsidRPr="00A4311F" w:rsidRDefault="00BD2A41" w:rsidP="007E0F0B">
      <w:pPr>
        <w:pStyle w:val="a3"/>
        <w:spacing w:before="120"/>
        <w:ind w:right="45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BD2A41" w:rsidRPr="00A4311F" w:rsidRDefault="00BD2A41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E0F0B" w:rsidRPr="00A4311F">
        <w:rPr>
          <w:rFonts w:ascii="TH SarabunIT๙" w:hAnsi="TH SarabunIT๙" w:cs="TH SarabunIT๙"/>
          <w:sz w:val="32"/>
          <w:szCs w:val="32"/>
        </w:rPr>
        <w:t>)</w:t>
      </w:r>
      <w:r w:rsidR="002D6E7B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Pr="00A4311F">
        <w:rPr>
          <w:rFonts w:ascii="TH SarabunIT๙" w:hAnsi="TH SarabunIT๙" w:cs="TH SarabunIT๙"/>
          <w:sz w:val="32"/>
          <w:szCs w:val="32"/>
          <w:cs/>
        </w:rPr>
        <w:t>(เหตุผลที่ไม่มา)</w:t>
      </w:r>
    </w:p>
    <w:p w:rsidR="00BD2A41" w:rsidRPr="00A4311F" w:rsidRDefault="00BD2A41" w:rsidP="007E0F0B">
      <w:pPr>
        <w:pStyle w:val="a3"/>
        <w:ind w:right="45" w:firstLine="4395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D2A41" w:rsidRPr="00A4311F" w:rsidRDefault="00473EDE" w:rsidP="007E0F0B">
      <w:pPr>
        <w:pStyle w:val="a3"/>
        <w:tabs>
          <w:tab w:val="left" w:pos="1932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๒๓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="00BD2A41"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E0F0B" w:rsidRPr="00A4311F">
        <w:rPr>
          <w:rFonts w:ascii="TH SarabunIT๙" w:hAnsi="TH SarabunIT๙" w:cs="TH SarabunIT๙"/>
          <w:sz w:val="32"/>
          <w:szCs w:val="32"/>
        </w:rPr>
        <w:t>)</w:t>
      </w:r>
      <w:r w:rsidR="002D6E7B" w:rsidRPr="00A4311F">
        <w:rPr>
          <w:rFonts w:ascii="TH SarabunIT๙" w:hAnsi="TH SarabunIT๙" w:cs="TH SarabunIT๙"/>
          <w:sz w:val="32"/>
          <w:szCs w:val="32"/>
          <w:cs/>
        </w:rPr>
        <w:tab/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 xml:space="preserve">(เหตุผลที่ไม่มา)   </w:t>
      </w:r>
    </w:p>
    <w:p w:rsidR="00BD2A41" w:rsidRPr="00A4311F" w:rsidRDefault="00BD2A41" w:rsidP="007E0F0B">
      <w:pPr>
        <w:pStyle w:val="a3"/>
        <w:spacing w:before="120"/>
        <w:ind w:right="45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="00473EDE" w:rsidRPr="00A4311F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BD2A41" w:rsidRPr="00A4311F" w:rsidRDefault="00BD2A41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4311F">
        <w:rPr>
          <w:rFonts w:ascii="TH SarabunIT๙" w:hAnsi="TH SarabunIT๙" w:cs="TH SarabunIT๙"/>
          <w:sz w:val="32"/>
          <w:szCs w:val="32"/>
        </w:rPr>
        <w:t>)</w:t>
      </w:r>
    </w:p>
    <w:p w:rsidR="00BD2A41" w:rsidRPr="00A4311F" w:rsidRDefault="00BD2A41" w:rsidP="007E0F0B">
      <w:pPr>
        <w:pStyle w:val="a3"/>
        <w:ind w:right="45" w:firstLine="4395"/>
        <w:outlineLvl w:val="0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D2A41" w:rsidRPr="00A4311F" w:rsidRDefault="00CF665C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๕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="00BD2A41"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D2A41" w:rsidRPr="00A4311F">
        <w:rPr>
          <w:rFonts w:ascii="TH SarabunIT๙" w:hAnsi="TH SarabunIT๙" w:cs="TH SarabunIT๙"/>
          <w:sz w:val="32"/>
          <w:szCs w:val="32"/>
        </w:rPr>
        <w:t>)</w:t>
      </w:r>
    </w:p>
    <w:p w:rsidR="00BD2A41" w:rsidRPr="00A4311F" w:rsidRDefault="00BD2A41" w:rsidP="007E0F0B">
      <w:pPr>
        <w:pStyle w:val="a3"/>
        <w:spacing w:before="120"/>
        <w:ind w:right="45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เจ้าหน้าที่แถลงและชี้แจงตามระเบียบวาระ</w:t>
      </w:r>
    </w:p>
    <w:p w:rsidR="00BD2A41" w:rsidRPr="00A4311F" w:rsidRDefault="00BD2A41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4311F">
        <w:rPr>
          <w:rFonts w:ascii="TH SarabunIT๙" w:hAnsi="TH SarabunIT๙" w:cs="TH SarabunIT๙"/>
          <w:sz w:val="32"/>
          <w:szCs w:val="32"/>
        </w:rPr>
        <w:t>)</w:t>
      </w:r>
    </w:p>
    <w:p w:rsidR="00082F15" w:rsidRPr="00A4311F" w:rsidRDefault="00082F15" w:rsidP="007E0F0B">
      <w:pPr>
        <w:pStyle w:val="a3"/>
        <w:ind w:right="45" w:firstLine="4395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D2A41" w:rsidRPr="00A4311F" w:rsidRDefault="00082F15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๔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="00BD2A41"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D2A41" w:rsidRPr="00A4311F">
        <w:rPr>
          <w:rFonts w:ascii="TH SarabunIT๙" w:hAnsi="TH SarabunIT๙" w:cs="TH SarabunIT๙"/>
          <w:sz w:val="32"/>
          <w:szCs w:val="32"/>
        </w:rPr>
        <w:t>)</w:t>
      </w:r>
    </w:p>
    <w:p w:rsidR="00BD2A41" w:rsidRPr="00A4311F" w:rsidRDefault="00BD2A41" w:rsidP="007E0F0B">
      <w:pPr>
        <w:pStyle w:val="a3"/>
        <w:spacing w:before="120"/>
        <w:ind w:right="45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4311F">
        <w:rPr>
          <w:rFonts w:ascii="TH SarabunIT๙" w:hAnsi="TH SarabunIT๙" w:cs="TH SarabunIT๙"/>
          <w:sz w:val="32"/>
          <w:szCs w:val="32"/>
          <w:u w:val="single"/>
          <w:cs/>
        </w:rPr>
        <w:t>เจ้าหน้าที่การประชุม</w:t>
      </w:r>
    </w:p>
    <w:p w:rsidR="00BD2A41" w:rsidRPr="00A4311F" w:rsidRDefault="00BD2A41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๑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4311F">
        <w:rPr>
          <w:rFonts w:ascii="TH SarabunIT๙" w:hAnsi="TH SarabunIT๙" w:cs="TH SarabunIT๙"/>
          <w:sz w:val="32"/>
          <w:szCs w:val="32"/>
        </w:rPr>
        <w:t>)</w:t>
      </w:r>
    </w:p>
    <w:p w:rsidR="00BD2A41" w:rsidRPr="00A4311F" w:rsidRDefault="00082F15" w:rsidP="007E0F0B">
      <w:pPr>
        <w:pStyle w:val="a3"/>
        <w:tabs>
          <w:tab w:val="left" w:pos="1764"/>
          <w:tab w:val="left" w:pos="5812"/>
        </w:tabs>
        <w:ind w:right="4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  <w:cs/>
        </w:rPr>
        <w:t>๒</w:t>
      </w:r>
      <w:r w:rsidR="007E0F0B" w:rsidRPr="00A4311F">
        <w:rPr>
          <w:rFonts w:ascii="TH SarabunIT๙" w:hAnsi="TH SarabunIT๙" w:cs="TH SarabunIT๙"/>
          <w:sz w:val="32"/>
          <w:szCs w:val="32"/>
        </w:rPr>
        <w:t>.</w:t>
      </w:r>
      <w:r w:rsidR="007E0F0B" w:rsidRPr="00A4311F">
        <w:rPr>
          <w:rFonts w:ascii="TH SarabunIT๙" w:hAnsi="TH SarabunIT๙" w:cs="TH SarabunIT๙"/>
          <w:sz w:val="32"/>
          <w:szCs w:val="32"/>
        </w:rPr>
        <w:tab/>
      </w:r>
      <w:r w:rsidR="007E0F0B" w:rsidRPr="00A4311F">
        <w:rPr>
          <w:rFonts w:ascii="TH SarabunIT๙" w:hAnsi="TH SarabunIT๙" w:cs="TH SarabunIT๙"/>
          <w:sz w:val="32"/>
          <w:szCs w:val="32"/>
          <w:cs/>
        </w:rPr>
        <w:t>๐๐๐๐๐๐๐๐๐๐๐๐๐๐๐๐๐๐๐๐๐๐๐</w:t>
      </w:r>
      <w:r w:rsidR="00BD2A41" w:rsidRPr="00A4311F">
        <w:rPr>
          <w:rFonts w:ascii="TH SarabunIT๙" w:hAnsi="TH SarabunIT๙" w:cs="TH SarabunIT๙"/>
          <w:sz w:val="32"/>
          <w:szCs w:val="32"/>
        </w:rPr>
        <w:tab/>
        <w:t>(</w:t>
      </w:r>
      <w:r w:rsidR="00BD2A41" w:rsidRPr="00A4311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D2A41" w:rsidRPr="00A4311F">
        <w:rPr>
          <w:rFonts w:ascii="TH SarabunIT๙" w:hAnsi="TH SarabunIT๙" w:cs="TH SarabunIT๙"/>
          <w:sz w:val="32"/>
          <w:szCs w:val="32"/>
        </w:rPr>
        <w:t>)</w:t>
      </w:r>
    </w:p>
    <w:p w:rsidR="00BD2A41" w:rsidRPr="00A4311F" w:rsidRDefault="00BD2A41" w:rsidP="00BD2A41">
      <w:pPr>
        <w:pStyle w:val="a3"/>
        <w:tabs>
          <w:tab w:val="left" w:pos="1170"/>
          <w:tab w:val="left" w:pos="1440"/>
          <w:tab w:val="left" w:pos="1890"/>
          <w:tab w:val="left" w:pos="2160"/>
          <w:tab w:val="left" w:pos="2430"/>
          <w:tab w:val="left" w:pos="2700"/>
          <w:tab w:val="left" w:pos="3600"/>
          <w:tab w:val="left" w:pos="4590"/>
          <w:tab w:val="left" w:pos="4770"/>
        </w:tabs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A41" w:rsidRPr="00A4311F" w:rsidRDefault="00BD2A41" w:rsidP="007E0F0B">
      <w:pPr>
        <w:pStyle w:val="a3"/>
        <w:ind w:right="43" w:firstLine="2977"/>
        <w:jc w:val="thaiDistribute"/>
        <w:rPr>
          <w:rFonts w:ascii="TH SarabunIT๙" w:hAnsi="TH SarabunIT๙" w:cs="TH SarabunIT๙"/>
          <w:sz w:val="32"/>
          <w:szCs w:val="32"/>
        </w:rPr>
      </w:pPr>
      <w:r w:rsidRPr="00A4311F">
        <w:rPr>
          <w:rFonts w:ascii="TH SarabunIT๙" w:hAnsi="TH SarabunIT๙" w:cs="TH SarabunIT๙"/>
          <w:sz w:val="32"/>
          <w:szCs w:val="32"/>
        </w:rPr>
        <w:t>----------------------------------</w:t>
      </w:r>
    </w:p>
    <w:sectPr w:rsidR="00BD2A41" w:rsidRPr="00A4311F" w:rsidSect="00667891">
      <w:pgSz w:w="11906" w:h="16838"/>
      <w:pgMar w:top="851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F6606"/>
    <w:multiLevelType w:val="hybridMultilevel"/>
    <w:tmpl w:val="26E8E9DC"/>
    <w:lvl w:ilvl="0" w:tplc="42D091FC">
      <w:start w:val="1"/>
      <w:numFmt w:val="thaiNumbers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427BD2"/>
    <w:multiLevelType w:val="hybridMultilevel"/>
    <w:tmpl w:val="EEE8035E"/>
    <w:lvl w:ilvl="0" w:tplc="01707AF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1F"/>
    <w:rsid w:val="00014960"/>
    <w:rsid w:val="00025588"/>
    <w:rsid w:val="0004011E"/>
    <w:rsid w:val="000636A6"/>
    <w:rsid w:val="00066F93"/>
    <w:rsid w:val="00070B78"/>
    <w:rsid w:val="00082F15"/>
    <w:rsid w:val="000C1A94"/>
    <w:rsid w:val="000E0296"/>
    <w:rsid w:val="001A56FE"/>
    <w:rsid w:val="00241993"/>
    <w:rsid w:val="0024454D"/>
    <w:rsid w:val="002D5A44"/>
    <w:rsid w:val="002D6E7B"/>
    <w:rsid w:val="002F1A9B"/>
    <w:rsid w:val="00325043"/>
    <w:rsid w:val="00354F50"/>
    <w:rsid w:val="004010B5"/>
    <w:rsid w:val="004060BE"/>
    <w:rsid w:val="00413864"/>
    <w:rsid w:val="00473EDE"/>
    <w:rsid w:val="004B50A7"/>
    <w:rsid w:val="004E4981"/>
    <w:rsid w:val="00566478"/>
    <w:rsid w:val="00584A6E"/>
    <w:rsid w:val="005B6AE3"/>
    <w:rsid w:val="00622A36"/>
    <w:rsid w:val="0062789E"/>
    <w:rsid w:val="00666E20"/>
    <w:rsid w:val="00667891"/>
    <w:rsid w:val="006F3877"/>
    <w:rsid w:val="0074188B"/>
    <w:rsid w:val="00751C7D"/>
    <w:rsid w:val="00760956"/>
    <w:rsid w:val="007C12E5"/>
    <w:rsid w:val="007E0F0B"/>
    <w:rsid w:val="007F5553"/>
    <w:rsid w:val="008112A6"/>
    <w:rsid w:val="00852BC2"/>
    <w:rsid w:val="008D3438"/>
    <w:rsid w:val="009B5FAC"/>
    <w:rsid w:val="00A4311F"/>
    <w:rsid w:val="00A90A3C"/>
    <w:rsid w:val="00AD18CF"/>
    <w:rsid w:val="00AE296D"/>
    <w:rsid w:val="00B43894"/>
    <w:rsid w:val="00B67AA6"/>
    <w:rsid w:val="00BD2A41"/>
    <w:rsid w:val="00C41081"/>
    <w:rsid w:val="00C423B4"/>
    <w:rsid w:val="00C53F22"/>
    <w:rsid w:val="00CB4A0F"/>
    <w:rsid w:val="00CD095D"/>
    <w:rsid w:val="00CE2531"/>
    <w:rsid w:val="00CF665C"/>
    <w:rsid w:val="00D34EF3"/>
    <w:rsid w:val="00D70364"/>
    <w:rsid w:val="00D76B69"/>
    <w:rsid w:val="00D91516"/>
    <w:rsid w:val="00D9321E"/>
    <w:rsid w:val="00F248AE"/>
    <w:rsid w:val="00F301CC"/>
    <w:rsid w:val="00F81CE2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559A"/>
  <w15:docId w15:val="{559E4B1E-6E6B-4E02-B74A-F819DEC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3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2A4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link w:val="a3"/>
    <w:rsid w:val="00BD2A41"/>
    <w:rPr>
      <w:rFonts w:ascii="Cordia New" w:eastAsia="Cordia New" w:hAnsi="Cordi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B6AE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5B6A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ED8C8\&#3649;&#3610;&#3610;&#3607;&#3637;&#3656;%20&#3665;&#3672;%20&#3619;&#3634;&#3618;&#3591;&#3634;&#3609;&#3585;&#3634;&#3619;&#3611;&#3619;&#3632;&#3594;&#3640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๑๘ รายงานการประชุม</Template>
  <TotalTime>10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4</cp:revision>
  <cp:lastPrinted>2011-03-18T03:33:00Z</cp:lastPrinted>
  <dcterms:created xsi:type="dcterms:W3CDTF">2024-12-23T08:29:00Z</dcterms:created>
  <dcterms:modified xsi:type="dcterms:W3CDTF">2024-12-24T02:24:00Z</dcterms:modified>
</cp:coreProperties>
</file>