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0A" w:rsidRPr="00891015" w:rsidRDefault="00486F32" w:rsidP="008C68C4">
      <w:pPr>
        <w:tabs>
          <w:tab w:val="left" w:pos="4536"/>
        </w:tabs>
        <w:spacing w:before="600"/>
        <w:jc w:val="center"/>
        <w:rPr>
          <w:rFonts w:ascii="TH SarabunIT๙" w:hAnsi="TH SarabunIT๙" w:cs="TH SarabunIT๙"/>
          <w:cs/>
        </w:rPr>
      </w:pPr>
      <w:r w:rsidRPr="004B59A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BDF6D9" wp14:editId="1EB3E97B">
                <wp:simplePos x="0" y="0"/>
                <wp:positionH relativeFrom="margin">
                  <wp:posOffset>3441700</wp:posOffset>
                </wp:positionH>
                <wp:positionV relativeFrom="paragraph">
                  <wp:posOffset>-341630</wp:posOffset>
                </wp:positionV>
                <wp:extent cx="2360930" cy="1404620"/>
                <wp:effectExtent l="0" t="0" r="19685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F32" w:rsidRPr="004B59A1" w:rsidRDefault="00486F32" w:rsidP="00486F3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4B59A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รูปแบบหนังสือ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ราชการ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ประกาศ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BDF6D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1pt;margin-top:-26.9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">
                <v:textbox style="mso-fit-shape-to-text:t">
                  <w:txbxContent>
                    <w:p w:rsidR="00486F32" w:rsidRPr="004B59A1" w:rsidRDefault="00486F32" w:rsidP="00486F3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</w:pPr>
                      <w:r w:rsidRPr="004B59A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รูปแบบหนังสือ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ราชการ 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ประกาศ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EDF" w:rsidRPr="008910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-1264285</wp:posOffset>
                </wp:positionV>
                <wp:extent cx="1657350" cy="5505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9A" w:rsidRPr="00891015" w:rsidRDefault="00752A9A" w:rsidP="00752A9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8910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5pt;margin-top:-99.55pt;width:130.5pt;height:43.3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" filled="f" stroked="f">
                <v:textbox style="mso-fit-shape-to-text:t">
                  <w:txbxContent>
                    <w:p w:rsidR="00752A9A" w:rsidRPr="00891015" w:rsidRDefault="00752A9A" w:rsidP="00752A9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891015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AD68DE" w:rsidRPr="0089101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-768985</wp:posOffset>
            </wp:positionV>
            <wp:extent cx="977900" cy="1079500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555" w:rsidRPr="00891015">
        <w:rPr>
          <w:rFonts w:ascii="TH SarabunIT๙" w:hAnsi="TH SarabunIT๙" w:cs="TH SarabunIT๙"/>
          <w:cs/>
        </w:rPr>
        <w:t>ประกาศ(ชื่อส่วนราชการ</w:t>
      </w:r>
      <w:r w:rsidR="003376CC" w:rsidRPr="00891015">
        <w:rPr>
          <w:rFonts w:ascii="TH SarabunIT๙" w:hAnsi="TH SarabunIT๙" w:cs="TH SarabunIT๙"/>
          <w:cs/>
        </w:rPr>
        <w:t>หรือคณะกรรมการ</w:t>
      </w:r>
      <w:r w:rsidR="00070555" w:rsidRPr="00891015">
        <w:rPr>
          <w:rFonts w:ascii="TH SarabunIT๙" w:hAnsi="TH SarabunIT๙" w:cs="TH SarabunIT๙"/>
          <w:cs/>
        </w:rPr>
        <w:t>)</w:t>
      </w:r>
      <w:bookmarkStart w:id="0" w:name="_GoBack"/>
      <w:bookmarkEnd w:id="0"/>
    </w:p>
    <w:p w:rsidR="00FF7853" w:rsidRPr="00891015" w:rsidRDefault="00FF7853" w:rsidP="00FF7853">
      <w:pPr>
        <w:jc w:val="center"/>
        <w:rPr>
          <w:rFonts w:ascii="TH SarabunIT๙" w:hAnsi="TH SarabunIT๙" w:cs="TH SarabunIT๙"/>
        </w:rPr>
      </w:pPr>
      <w:r w:rsidRPr="00891015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กกกกกกกกกกกกกกกกกกกกกกกกกกกกกกกกกกกกกกกกกกกกกกกกกกกกกกกกกกกกก</w:t>
      </w:r>
    </w:p>
    <w:p w:rsidR="00FF7853" w:rsidRPr="00891015" w:rsidRDefault="00FF7853" w:rsidP="00FF7853">
      <w:pPr>
        <w:tabs>
          <w:tab w:val="left" w:pos="1036"/>
        </w:tabs>
        <w:rPr>
          <w:rFonts w:ascii="TH SarabunIT๙" w:hAnsi="TH SarabunIT๙" w:cs="TH SarabunIT๙"/>
          <w:cs/>
        </w:rPr>
      </w:pPr>
      <w:r w:rsidRPr="00891015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</w:t>
      </w:r>
    </w:p>
    <w:p w:rsidR="000E1F35" w:rsidRPr="00891015" w:rsidRDefault="009A0EDF" w:rsidP="000E1F35">
      <w:pPr>
        <w:jc w:val="center"/>
        <w:rPr>
          <w:rFonts w:ascii="TH SarabunIT๙" w:hAnsi="TH SarabunIT๙" w:cs="TH SarabunIT๙"/>
          <w:cs/>
        </w:rPr>
      </w:pPr>
      <w:r w:rsidRPr="008910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160019</wp:posOffset>
                </wp:positionV>
                <wp:extent cx="1609725" cy="0"/>
                <wp:effectExtent l="0" t="0" r="9525" b="19050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9B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65.25pt;margin-top:12.6pt;width:12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"/>
            </w:pict>
          </mc:Fallback>
        </mc:AlternateContent>
      </w:r>
    </w:p>
    <w:p w:rsidR="00D30D15" w:rsidRPr="00891015" w:rsidRDefault="00E73B72" w:rsidP="000E1F35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891015">
        <w:rPr>
          <w:rFonts w:ascii="TH SarabunIT๙" w:hAnsi="TH SarabunIT๙" w:cs="TH SarabunIT๙"/>
          <w:cs/>
        </w:rPr>
        <w:t>กกกกกก</w:t>
      </w:r>
      <w:r w:rsidR="00070555" w:rsidRPr="00891015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</w:t>
      </w:r>
      <w:r w:rsidR="00752A9A" w:rsidRPr="00891015">
        <w:rPr>
          <w:rFonts w:ascii="TH SarabunIT๙" w:hAnsi="TH SarabunIT๙" w:cs="TH SarabunIT๙"/>
          <w:cs/>
        </w:rPr>
        <w:br/>
      </w:r>
      <w:r w:rsidR="00070555" w:rsidRPr="00891015">
        <w:rPr>
          <w:rFonts w:ascii="TH SarabunIT๙" w:hAnsi="TH SarabunIT๙" w:cs="TH SarabunIT๙"/>
          <w:cs/>
        </w:rPr>
        <w:t>กกกกกกกกกกกกกกกกกกกกกกกกกกกกกกกกกกกกกก</w:t>
      </w:r>
      <w:r w:rsidRPr="00891015">
        <w:rPr>
          <w:rFonts w:ascii="TH SarabunIT๙" w:hAnsi="TH SarabunIT๙" w:cs="TH SarabunIT๙"/>
          <w:cs/>
        </w:rPr>
        <w:t>กกกกกกกกกกกกกกกกกกกกกกกกกกกกกกกกกก</w:t>
      </w:r>
      <w:r w:rsidR="00752A9A" w:rsidRPr="00891015">
        <w:rPr>
          <w:rFonts w:ascii="TH SarabunIT๙" w:hAnsi="TH SarabunIT๙" w:cs="TH SarabunIT๙"/>
          <w:cs/>
        </w:rPr>
        <w:br/>
      </w:r>
      <w:r w:rsidRPr="00891015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752A9A" w:rsidRPr="00891015">
        <w:rPr>
          <w:rFonts w:ascii="TH SarabunIT๙" w:hAnsi="TH SarabunIT๙" w:cs="TH SarabunIT๙"/>
          <w:cs/>
        </w:rPr>
        <w:br/>
      </w:r>
      <w:r w:rsidRPr="00891015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</w:t>
      </w:r>
    </w:p>
    <w:p w:rsidR="00E73B72" w:rsidRPr="00891015" w:rsidRDefault="00E73B72" w:rsidP="00E73B72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891015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</w:t>
      </w:r>
      <w:r w:rsidR="00752A9A" w:rsidRPr="00891015">
        <w:rPr>
          <w:rFonts w:ascii="TH SarabunIT๙" w:hAnsi="TH SarabunIT๙" w:cs="TH SarabunIT๙"/>
          <w:cs/>
        </w:rPr>
        <w:br/>
      </w:r>
      <w:r w:rsidRPr="00891015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752A9A" w:rsidRPr="00891015">
        <w:rPr>
          <w:rFonts w:ascii="TH SarabunIT๙" w:hAnsi="TH SarabunIT๙" w:cs="TH SarabunIT๙"/>
          <w:cs/>
        </w:rPr>
        <w:br/>
      </w:r>
      <w:r w:rsidRPr="00891015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752A9A" w:rsidRPr="00891015">
        <w:rPr>
          <w:rFonts w:ascii="TH SarabunIT๙" w:hAnsi="TH SarabunIT๙" w:cs="TH SarabunIT๙"/>
          <w:cs/>
        </w:rPr>
        <w:br/>
      </w:r>
      <w:r w:rsidRPr="00891015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</w:t>
      </w:r>
    </w:p>
    <w:p w:rsidR="00EA6D36" w:rsidRPr="00891015" w:rsidRDefault="00022B79" w:rsidP="003323C8">
      <w:pPr>
        <w:spacing w:before="240"/>
        <w:ind w:firstLine="2835"/>
        <w:rPr>
          <w:rFonts w:ascii="TH SarabunIT๙" w:hAnsi="TH SarabunIT๙" w:cs="TH SarabunIT๙"/>
        </w:rPr>
      </w:pPr>
      <w:r w:rsidRPr="00891015">
        <w:rPr>
          <w:rFonts w:ascii="TH SarabunIT๙" w:hAnsi="TH SarabunIT๙" w:cs="TH SarabunIT๙"/>
          <w:cs/>
        </w:rPr>
        <w:t xml:space="preserve">ประกาศ  </w:t>
      </w:r>
      <w:r w:rsidR="0070403E" w:rsidRPr="00891015">
        <w:rPr>
          <w:rFonts w:ascii="TH SarabunIT๙" w:hAnsi="TH SarabunIT๙" w:cs="TH SarabunIT๙"/>
          <w:cs/>
        </w:rPr>
        <w:t>ณ  วันที่</w:t>
      </w:r>
      <w:r w:rsidR="00023A77" w:rsidRPr="00891015">
        <w:rPr>
          <w:rFonts w:ascii="TH SarabunIT๙" w:hAnsi="TH SarabunIT๙" w:cs="TH SarabunIT๙"/>
          <w:cs/>
        </w:rPr>
        <w:t xml:space="preserve">        </w:t>
      </w:r>
      <w:r w:rsidR="00CD7109" w:rsidRPr="00891015">
        <w:rPr>
          <w:rFonts w:ascii="TH SarabunIT๙" w:hAnsi="TH SarabunIT๙" w:cs="TH SarabunIT๙"/>
          <w:cs/>
        </w:rPr>
        <w:t>มกราคม</w:t>
      </w:r>
      <w:r w:rsidR="00B31E53" w:rsidRPr="00891015">
        <w:rPr>
          <w:rFonts w:ascii="TH SarabunIT๙" w:hAnsi="TH SarabunIT๙" w:cs="TH SarabunIT๙"/>
          <w:cs/>
        </w:rPr>
        <w:t xml:space="preserve">  พ.ศ.๒๕</w:t>
      </w:r>
      <w:r w:rsidR="00891015">
        <w:rPr>
          <w:rFonts w:ascii="TH SarabunIT๙" w:hAnsi="TH SarabunIT๙" w:cs="TH SarabunIT๙" w:hint="cs"/>
          <w:cs/>
        </w:rPr>
        <w:t>.......</w:t>
      </w:r>
    </w:p>
    <w:p w:rsidR="00F84BF4" w:rsidRPr="00891015" w:rsidRDefault="00F84BF4" w:rsidP="00500D0A">
      <w:pPr>
        <w:ind w:firstLine="2835"/>
        <w:rPr>
          <w:rFonts w:ascii="TH SarabunIT๙" w:hAnsi="TH SarabunIT๙" w:cs="TH SarabunIT๙"/>
        </w:rPr>
      </w:pPr>
    </w:p>
    <w:p w:rsidR="00F84BF4" w:rsidRPr="00891015" w:rsidRDefault="00F84BF4" w:rsidP="00F84BF4">
      <w:pPr>
        <w:ind w:firstLine="2835"/>
        <w:rPr>
          <w:rFonts w:ascii="TH SarabunIT๙" w:hAnsi="TH SarabunIT๙" w:cs="TH SarabunIT๙"/>
        </w:rPr>
      </w:pPr>
    </w:p>
    <w:p w:rsidR="00EA6D36" w:rsidRPr="00891015" w:rsidRDefault="00EA6D36" w:rsidP="00CD7109">
      <w:pPr>
        <w:ind w:right="4536"/>
        <w:jc w:val="right"/>
        <w:rPr>
          <w:rFonts w:ascii="TH SarabunIT๙" w:hAnsi="TH SarabunIT๙" w:cs="TH SarabunIT๙"/>
        </w:rPr>
      </w:pPr>
    </w:p>
    <w:p w:rsidR="00D30D15" w:rsidRPr="00891015" w:rsidRDefault="00D30D15" w:rsidP="00CD7109">
      <w:pPr>
        <w:ind w:firstLine="4536"/>
        <w:rPr>
          <w:rFonts w:ascii="TH SarabunIT๙" w:hAnsi="TH SarabunIT๙" w:cs="TH SarabunIT๙"/>
        </w:rPr>
      </w:pPr>
      <w:r w:rsidRPr="00891015">
        <w:rPr>
          <w:rFonts w:ascii="TH SarabunIT๙" w:hAnsi="TH SarabunIT๙" w:cs="TH SarabunIT๙"/>
        </w:rPr>
        <w:t>(</w:t>
      </w:r>
      <w:proofErr w:type="gramStart"/>
      <w:r w:rsidR="00891015">
        <w:rPr>
          <w:rFonts w:ascii="TH SarabunIT๙" w:hAnsi="TH SarabunIT๙" w:cs="TH SarabunIT๙" w:hint="cs"/>
          <w:cs/>
        </w:rPr>
        <w:t>นายไสว  โสภาชัย</w:t>
      </w:r>
      <w:proofErr w:type="gramEnd"/>
      <w:r w:rsidRPr="00891015">
        <w:rPr>
          <w:rFonts w:ascii="TH SarabunIT๙" w:hAnsi="TH SarabunIT๙" w:cs="TH SarabunIT๙"/>
          <w:cs/>
        </w:rPr>
        <w:t>)</w:t>
      </w:r>
    </w:p>
    <w:p w:rsidR="00D30D15" w:rsidRPr="00891015" w:rsidRDefault="009A0EDF" w:rsidP="00513B05">
      <w:pPr>
        <w:tabs>
          <w:tab w:val="left" w:pos="4956"/>
        </w:tabs>
        <w:rPr>
          <w:rFonts w:ascii="TH SarabunIT๙" w:hAnsi="TH SarabunIT๙" w:cs="TH SarabunIT๙"/>
          <w:cs/>
        </w:rPr>
      </w:pPr>
      <w:r w:rsidRPr="008910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column">
                  <wp:posOffset>3021330</wp:posOffset>
                </wp:positionH>
                <wp:positionV relativeFrom="page">
                  <wp:posOffset>9217025</wp:posOffset>
                </wp:positionV>
                <wp:extent cx="3187700" cy="10096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B55" w:rsidRPr="00891015" w:rsidRDefault="006F3B55" w:rsidP="006F3B55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891015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891015">
                              <w:rPr>
                                <w:rFonts w:ascii="TH SarabunIT๙" w:hAnsi="TH SarabunIT๙" w:cs="TH SarabunIT๙"/>
                                <w:cs/>
                              </w:rPr>
                              <w:t>ร่าง</w:t>
                            </w:r>
                            <w:r w:rsidRPr="00891015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891015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6F3B55" w:rsidRPr="00891015" w:rsidRDefault="006F3B55" w:rsidP="006F3B55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891015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891015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พิมพ์/ทาน</w:t>
                            </w:r>
                            <w:r w:rsidRPr="00891015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891015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6F3B55" w:rsidRPr="00891015" w:rsidRDefault="006F3B55" w:rsidP="006F3B55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891015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891015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891015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891015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6F3B55" w:rsidRPr="00891015" w:rsidRDefault="006F3B55" w:rsidP="006F3B55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891015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891015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891015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891015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7.9pt;margin-top:725.75pt;width:251pt;height:79.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" filled="f" stroked="f">
                <v:textbox style="mso-fit-shape-to-text:t">
                  <w:txbxContent>
                    <w:p w:rsidR="006F3B55" w:rsidRPr="00891015" w:rsidRDefault="006F3B55" w:rsidP="006F3B55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891015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891015">
                        <w:rPr>
                          <w:rFonts w:ascii="TH SarabunIT๙" w:hAnsi="TH SarabunIT๙" w:cs="TH SarabunIT๙"/>
                          <w:cs/>
                        </w:rPr>
                        <w:t>ร่าง</w:t>
                      </w:r>
                      <w:r w:rsidRPr="00891015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891015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....</w:t>
                      </w:r>
                    </w:p>
                    <w:p w:rsidR="006F3B55" w:rsidRPr="00891015" w:rsidRDefault="006F3B55" w:rsidP="006F3B55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891015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891015">
                        <w:rPr>
                          <w:rFonts w:ascii="TH SarabunIT๙" w:hAnsi="TH SarabunIT๙" w:cs="TH SarabunIT๙"/>
                          <w:cs/>
                        </w:rPr>
                        <w:t>พิมพ์/ทาน</w:t>
                      </w:r>
                      <w:r w:rsidRPr="00891015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891015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....</w:t>
                      </w:r>
                    </w:p>
                    <w:p w:rsidR="006F3B55" w:rsidRPr="00891015" w:rsidRDefault="006F3B55" w:rsidP="006F3B55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891015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891015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891015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891015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....</w:t>
                      </w:r>
                    </w:p>
                    <w:p w:rsidR="006F3B55" w:rsidRPr="00891015" w:rsidRDefault="006F3B55" w:rsidP="006F3B55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891015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891015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891015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891015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....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910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9146540</wp:posOffset>
                </wp:positionV>
                <wp:extent cx="3187700" cy="1009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9A" w:rsidRPr="003376AB" w:rsidRDefault="00752A9A" w:rsidP="00752A9A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>ร.ต.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3376AB">
                              <w:rPr>
                                <w:rFonts w:ascii="TH SarabunPSK" w:hAnsi="TH SarabunPSK" w:cs="TH SarabunPSK"/>
                                <w:cs/>
                              </w:rPr>
                              <w:t>ร่าง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  <w:p w:rsidR="00752A9A" w:rsidRPr="003376AB" w:rsidRDefault="00752A9A" w:rsidP="00752A9A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>จ.ต.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3376AB">
                              <w:rPr>
                                <w:rFonts w:ascii="TH SarabunPSK" w:hAnsi="TH SarabunPSK" w:cs="TH SarabunPSK"/>
                                <w:cs/>
                              </w:rPr>
                              <w:t>พิมพ์/ทาน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  <w:p w:rsidR="00752A9A" w:rsidRPr="003376AB" w:rsidRDefault="00752A9A" w:rsidP="00752A9A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>น.อ.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3376AB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  <w:p w:rsidR="00752A9A" w:rsidRPr="003376AB" w:rsidRDefault="00752A9A" w:rsidP="00752A9A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</w:pP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>น.อ.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3376AB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24.45pt;margin-top:720.2pt;width:251pt;height:79.5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" filled="f" stroked="f">
                <v:textbox style="mso-fit-shape-to-text:t">
                  <w:txbxContent>
                    <w:p w:rsidR="00752A9A" w:rsidRPr="003376AB" w:rsidRDefault="00752A9A" w:rsidP="00752A9A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>ร.ต.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3376AB">
                        <w:rPr>
                          <w:rFonts w:ascii="TH SarabunPSK" w:hAnsi="TH SarabunPSK" w:cs="TH SarabunPSK"/>
                          <w:cs/>
                        </w:rPr>
                        <w:t>ร่าง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  <w:t>ม.ค.๖๑</w:t>
                      </w:r>
                    </w:p>
                    <w:p w:rsidR="00752A9A" w:rsidRPr="003376AB" w:rsidRDefault="00752A9A" w:rsidP="00752A9A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>จ.ต.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3376AB">
                        <w:rPr>
                          <w:rFonts w:ascii="TH SarabunPSK" w:hAnsi="TH SarabunPSK" w:cs="TH SarabunPSK"/>
                          <w:cs/>
                        </w:rPr>
                        <w:t>พิมพ์/ทาน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  <w:t>ม.ค.๖๑</w:t>
                      </w:r>
                    </w:p>
                    <w:p w:rsidR="00752A9A" w:rsidRPr="003376AB" w:rsidRDefault="00752A9A" w:rsidP="00752A9A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>น.อ.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3376AB">
                        <w:rPr>
                          <w:rFonts w:ascii="TH SarabunPSK" w:hAnsi="TH SarabunPSK" w:cs="TH SarabunPSK"/>
                          <w:cs/>
                        </w:rPr>
                        <w:t>ตรวจ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  <w:t>ม.ค.๖๑</w:t>
                      </w:r>
                    </w:p>
                    <w:p w:rsidR="00752A9A" w:rsidRPr="003376AB" w:rsidRDefault="00752A9A" w:rsidP="00752A9A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PSK" w:hAnsi="TH SarabunPSK" w:cs="TH SarabunPSK"/>
                          <w:u w:val="dotted"/>
                          <w:cs/>
                        </w:rPr>
                      </w:pP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>น.อ.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3376AB">
                        <w:rPr>
                          <w:rFonts w:ascii="TH SarabunPSK" w:hAnsi="TH SarabunPSK" w:cs="TH SarabunPSK"/>
                          <w:cs/>
                        </w:rPr>
                        <w:t>ตรวจ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  <w:t>ม.ค.๖๑</w:t>
                      </w:r>
                    </w:p>
                  </w:txbxContent>
                </v:textbox>
              </v:shape>
            </w:pict>
          </mc:Fallback>
        </mc:AlternateContent>
      </w:r>
      <w:r w:rsidR="008D4E9A" w:rsidRPr="00891015">
        <w:rPr>
          <w:rFonts w:ascii="TH SarabunIT๙" w:hAnsi="TH SarabunIT๙" w:cs="TH SarabunIT๙"/>
        </w:rPr>
        <w:t xml:space="preserve">                                                       </w:t>
      </w:r>
      <w:r w:rsidRPr="008910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9146540</wp:posOffset>
                </wp:positionV>
                <wp:extent cx="3187700" cy="1009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9A" w:rsidRPr="003376AB" w:rsidRDefault="00752A9A" w:rsidP="00752A9A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>ร.ต.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3376AB">
                              <w:rPr>
                                <w:rFonts w:ascii="TH SarabunPSK" w:hAnsi="TH SarabunPSK" w:cs="TH SarabunPSK"/>
                                <w:cs/>
                              </w:rPr>
                              <w:t>ร่าง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  <w:p w:rsidR="00752A9A" w:rsidRPr="003376AB" w:rsidRDefault="00752A9A" w:rsidP="00752A9A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>จ.ต.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3376AB">
                              <w:rPr>
                                <w:rFonts w:ascii="TH SarabunPSK" w:hAnsi="TH SarabunPSK" w:cs="TH SarabunPSK"/>
                                <w:cs/>
                              </w:rPr>
                              <w:t>พิมพ์/ทาน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  <w:p w:rsidR="00752A9A" w:rsidRPr="003376AB" w:rsidRDefault="00752A9A" w:rsidP="00752A9A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>น.อ.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3376AB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  <w:p w:rsidR="00752A9A" w:rsidRPr="003376AB" w:rsidRDefault="00752A9A" w:rsidP="00752A9A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</w:pP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>น.อ.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3376AB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</w:t>
                            </w:r>
                            <w:r w:rsidRPr="003376AB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4.45pt;margin-top:720.2pt;width:251pt;height:79.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" filled="f" stroked="f">
                <v:textbox style="mso-fit-shape-to-text:t">
                  <w:txbxContent>
                    <w:p w:rsidR="00752A9A" w:rsidRPr="003376AB" w:rsidRDefault="00752A9A" w:rsidP="00752A9A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>ร.ต.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3376AB">
                        <w:rPr>
                          <w:rFonts w:ascii="TH SarabunPSK" w:hAnsi="TH SarabunPSK" w:cs="TH SarabunPSK"/>
                          <w:cs/>
                        </w:rPr>
                        <w:t>ร่าง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  <w:t>ม.ค.๖๑</w:t>
                      </w:r>
                    </w:p>
                    <w:p w:rsidR="00752A9A" w:rsidRPr="003376AB" w:rsidRDefault="00752A9A" w:rsidP="00752A9A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>จ.ต.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3376AB">
                        <w:rPr>
                          <w:rFonts w:ascii="TH SarabunPSK" w:hAnsi="TH SarabunPSK" w:cs="TH SarabunPSK"/>
                          <w:cs/>
                        </w:rPr>
                        <w:t>พิมพ์/ทาน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  <w:t>ม.ค.๖๑</w:t>
                      </w:r>
                    </w:p>
                    <w:p w:rsidR="00752A9A" w:rsidRPr="003376AB" w:rsidRDefault="00752A9A" w:rsidP="00752A9A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>น.อ.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3376AB">
                        <w:rPr>
                          <w:rFonts w:ascii="TH SarabunPSK" w:hAnsi="TH SarabunPSK" w:cs="TH SarabunPSK"/>
                          <w:cs/>
                        </w:rPr>
                        <w:t>ตรวจ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  <w:t>ม.ค.๖๑</w:t>
                      </w:r>
                    </w:p>
                    <w:p w:rsidR="00752A9A" w:rsidRPr="003376AB" w:rsidRDefault="00752A9A" w:rsidP="00752A9A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PSK" w:hAnsi="TH SarabunPSK" w:cs="TH SarabunPSK"/>
                          <w:u w:val="dotted"/>
                          <w:cs/>
                        </w:rPr>
                      </w:pP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>น.อ.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3376AB">
                        <w:rPr>
                          <w:rFonts w:ascii="TH SarabunPSK" w:hAnsi="TH SarabunPSK" w:cs="TH SarabunPSK"/>
                          <w:cs/>
                        </w:rPr>
                        <w:t>ตรวจ</w:t>
                      </w:r>
                      <w:r w:rsidRPr="003376AB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  <w:t>ม.ค.๖๑</w:t>
                      </w:r>
                    </w:p>
                  </w:txbxContent>
                </v:textbox>
              </v:shape>
            </w:pict>
          </mc:Fallback>
        </mc:AlternateContent>
      </w:r>
      <w:r w:rsidR="00891015">
        <w:rPr>
          <w:rFonts w:ascii="TH SarabunIT๙" w:hAnsi="TH SarabunIT๙" w:cs="TH SarabunIT๙"/>
        </w:rPr>
        <w:t xml:space="preserve">  </w:t>
      </w:r>
      <w:r w:rsidR="00891015">
        <w:rPr>
          <w:rFonts w:ascii="TH SarabunIT๙" w:hAnsi="TH SarabunIT๙" w:cs="TH SarabunIT๙" w:hint="cs"/>
          <w:cs/>
        </w:rPr>
        <w:t>นายกองค์การบริหารส่วนตำบลดงลาน</w:t>
      </w:r>
    </w:p>
    <w:sectPr w:rsidR="00D30D15" w:rsidRPr="00891015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E30" w:rsidRDefault="006B2E30">
      <w:r>
        <w:separator/>
      </w:r>
    </w:p>
  </w:endnote>
  <w:endnote w:type="continuationSeparator" w:id="0">
    <w:p w:rsidR="006B2E30" w:rsidRDefault="006B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E30" w:rsidRDefault="006B2E30">
      <w:r>
        <w:separator/>
      </w:r>
    </w:p>
  </w:footnote>
  <w:footnote w:type="continuationSeparator" w:id="0">
    <w:p w:rsidR="006B2E30" w:rsidRDefault="006B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044" w:rsidRDefault="002A52B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40044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940044" w:rsidRDefault="009400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044" w:rsidRPr="003D7579" w:rsidRDefault="00940044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2A52B7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2A52B7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BE4871">
      <w:rPr>
        <w:rStyle w:val="aa"/>
        <w:rFonts w:ascii="TH SarabunPSK" w:hAnsi="TH SarabunPSK" w:cs="TH SarabunPSK"/>
        <w:noProof/>
        <w:szCs w:val="32"/>
        <w:cs/>
      </w:rPr>
      <w:t>๒</w:t>
    </w:r>
    <w:r w:rsidR="002A52B7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940044" w:rsidRPr="003D7579" w:rsidRDefault="00940044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4A6557E8"/>
    <w:multiLevelType w:val="hybridMultilevel"/>
    <w:tmpl w:val="AB265852"/>
    <w:lvl w:ilvl="0" w:tplc="AB8473A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2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0B"/>
    <w:rsid w:val="00003AED"/>
    <w:rsid w:val="00004D71"/>
    <w:rsid w:val="00015663"/>
    <w:rsid w:val="000218D2"/>
    <w:rsid w:val="00022B79"/>
    <w:rsid w:val="00023A77"/>
    <w:rsid w:val="00034DD2"/>
    <w:rsid w:val="000357F5"/>
    <w:rsid w:val="0003642C"/>
    <w:rsid w:val="00055294"/>
    <w:rsid w:val="000658E7"/>
    <w:rsid w:val="00070555"/>
    <w:rsid w:val="0007630F"/>
    <w:rsid w:val="00077F7A"/>
    <w:rsid w:val="000A104D"/>
    <w:rsid w:val="000A461D"/>
    <w:rsid w:val="000A59CE"/>
    <w:rsid w:val="000C38AE"/>
    <w:rsid w:val="000E02B8"/>
    <w:rsid w:val="000E0A20"/>
    <w:rsid w:val="000E1F35"/>
    <w:rsid w:val="000E5804"/>
    <w:rsid w:val="000F0ED1"/>
    <w:rsid w:val="000F200F"/>
    <w:rsid w:val="00107639"/>
    <w:rsid w:val="0011144B"/>
    <w:rsid w:val="00137BB5"/>
    <w:rsid w:val="001507C4"/>
    <w:rsid w:val="001511BB"/>
    <w:rsid w:val="0017018A"/>
    <w:rsid w:val="00171BD3"/>
    <w:rsid w:val="001A5805"/>
    <w:rsid w:val="001A590B"/>
    <w:rsid w:val="001D2446"/>
    <w:rsid w:val="001E3B4B"/>
    <w:rsid w:val="001F4450"/>
    <w:rsid w:val="001F7248"/>
    <w:rsid w:val="00201490"/>
    <w:rsid w:val="0020722B"/>
    <w:rsid w:val="00214A43"/>
    <w:rsid w:val="0023432B"/>
    <w:rsid w:val="00262A2B"/>
    <w:rsid w:val="002A52B7"/>
    <w:rsid w:val="002D3601"/>
    <w:rsid w:val="002D5C38"/>
    <w:rsid w:val="00327CE4"/>
    <w:rsid w:val="003323C8"/>
    <w:rsid w:val="00336B3B"/>
    <w:rsid w:val="003376CC"/>
    <w:rsid w:val="0034459D"/>
    <w:rsid w:val="003471CA"/>
    <w:rsid w:val="00357AAB"/>
    <w:rsid w:val="00365B83"/>
    <w:rsid w:val="0036617C"/>
    <w:rsid w:val="003803B4"/>
    <w:rsid w:val="00386720"/>
    <w:rsid w:val="003B3B66"/>
    <w:rsid w:val="003D5E2D"/>
    <w:rsid w:val="003D7579"/>
    <w:rsid w:val="003E457A"/>
    <w:rsid w:val="004215A8"/>
    <w:rsid w:val="00446C66"/>
    <w:rsid w:val="0046377B"/>
    <w:rsid w:val="004774B8"/>
    <w:rsid w:val="00480F3C"/>
    <w:rsid w:val="00486D5A"/>
    <w:rsid w:val="00486F32"/>
    <w:rsid w:val="004A77DE"/>
    <w:rsid w:val="004C122C"/>
    <w:rsid w:val="004C6911"/>
    <w:rsid w:val="004D3110"/>
    <w:rsid w:val="004E0B4A"/>
    <w:rsid w:val="004F45EF"/>
    <w:rsid w:val="00500D0A"/>
    <w:rsid w:val="00513B05"/>
    <w:rsid w:val="00526153"/>
    <w:rsid w:val="005473DA"/>
    <w:rsid w:val="00586231"/>
    <w:rsid w:val="0059686F"/>
    <w:rsid w:val="00597A23"/>
    <w:rsid w:val="005B4416"/>
    <w:rsid w:val="005B7B44"/>
    <w:rsid w:val="005D01B4"/>
    <w:rsid w:val="005D11FD"/>
    <w:rsid w:val="005E1BFB"/>
    <w:rsid w:val="005F61D2"/>
    <w:rsid w:val="005F6598"/>
    <w:rsid w:val="00604D54"/>
    <w:rsid w:val="00610D33"/>
    <w:rsid w:val="00631AE8"/>
    <w:rsid w:val="0064085E"/>
    <w:rsid w:val="006409EE"/>
    <w:rsid w:val="006507AF"/>
    <w:rsid w:val="00673E89"/>
    <w:rsid w:val="00686BC7"/>
    <w:rsid w:val="006B2E30"/>
    <w:rsid w:val="006F2470"/>
    <w:rsid w:val="006F3B55"/>
    <w:rsid w:val="006F4001"/>
    <w:rsid w:val="007024B3"/>
    <w:rsid w:val="00703EDD"/>
    <w:rsid w:val="0070403E"/>
    <w:rsid w:val="0071005C"/>
    <w:rsid w:val="00730098"/>
    <w:rsid w:val="0073632D"/>
    <w:rsid w:val="00742E5D"/>
    <w:rsid w:val="00744441"/>
    <w:rsid w:val="00752A9A"/>
    <w:rsid w:val="007712F1"/>
    <w:rsid w:val="007722ED"/>
    <w:rsid w:val="00793E01"/>
    <w:rsid w:val="007A044F"/>
    <w:rsid w:val="007A5C34"/>
    <w:rsid w:val="007B4765"/>
    <w:rsid w:val="007B4992"/>
    <w:rsid w:val="007C1703"/>
    <w:rsid w:val="00857DCB"/>
    <w:rsid w:val="00891015"/>
    <w:rsid w:val="00891877"/>
    <w:rsid w:val="008B46E2"/>
    <w:rsid w:val="008C68C4"/>
    <w:rsid w:val="008D0F0A"/>
    <w:rsid w:val="008D4E9A"/>
    <w:rsid w:val="008D74DA"/>
    <w:rsid w:val="008D797D"/>
    <w:rsid w:val="008E3067"/>
    <w:rsid w:val="008E3F4E"/>
    <w:rsid w:val="008F3F1C"/>
    <w:rsid w:val="00901FFB"/>
    <w:rsid w:val="009345ED"/>
    <w:rsid w:val="009351A0"/>
    <w:rsid w:val="00940044"/>
    <w:rsid w:val="00966354"/>
    <w:rsid w:val="00995E35"/>
    <w:rsid w:val="009A0388"/>
    <w:rsid w:val="009A0EDF"/>
    <w:rsid w:val="009B5BC4"/>
    <w:rsid w:val="009C14FC"/>
    <w:rsid w:val="009C441B"/>
    <w:rsid w:val="009C68A5"/>
    <w:rsid w:val="009D3229"/>
    <w:rsid w:val="009E0257"/>
    <w:rsid w:val="009E31EC"/>
    <w:rsid w:val="00A12C49"/>
    <w:rsid w:val="00A13CEF"/>
    <w:rsid w:val="00A17247"/>
    <w:rsid w:val="00A546D6"/>
    <w:rsid w:val="00A56ADA"/>
    <w:rsid w:val="00A6310A"/>
    <w:rsid w:val="00A75117"/>
    <w:rsid w:val="00A8602A"/>
    <w:rsid w:val="00A914E3"/>
    <w:rsid w:val="00AA1FCC"/>
    <w:rsid w:val="00AA25EE"/>
    <w:rsid w:val="00AD083B"/>
    <w:rsid w:val="00AD10ED"/>
    <w:rsid w:val="00AD4A82"/>
    <w:rsid w:val="00AD68DE"/>
    <w:rsid w:val="00AE1009"/>
    <w:rsid w:val="00AF6108"/>
    <w:rsid w:val="00AF75FF"/>
    <w:rsid w:val="00AF7B5D"/>
    <w:rsid w:val="00B120AF"/>
    <w:rsid w:val="00B20E87"/>
    <w:rsid w:val="00B2491B"/>
    <w:rsid w:val="00B31E53"/>
    <w:rsid w:val="00B436AA"/>
    <w:rsid w:val="00B4742E"/>
    <w:rsid w:val="00B64150"/>
    <w:rsid w:val="00B73F85"/>
    <w:rsid w:val="00B807A3"/>
    <w:rsid w:val="00B83D63"/>
    <w:rsid w:val="00BC20FF"/>
    <w:rsid w:val="00BC4485"/>
    <w:rsid w:val="00BC5479"/>
    <w:rsid w:val="00BE4871"/>
    <w:rsid w:val="00BF6415"/>
    <w:rsid w:val="00C10A6A"/>
    <w:rsid w:val="00C135DC"/>
    <w:rsid w:val="00C13F64"/>
    <w:rsid w:val="00C94254"/>
    <w:rsid w:val="00C96B23"/>
    <w:rsid w:val="00C97E19"/>
    <w:rsid w:val="00CD282D"/>
    <w:rsid w:val="00CD7109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B67"/>
    <w:rsid w:val="00D75C94"/>
    <w:rsid w:val="00D810AD"/>
    <w:rsid w:val="00D8641A"/>
    <w:rsid w:val="00D90F4A"/>
    <w:rsid w:val="00DC0B97"/>
    <w:rsid w:val="00DF08EF"/>
    <w:rsid w:val="00DF722A"/>
    <w:rsid w:val="00DF7A5C"/>
    <w:rsid w:val="00E2383C"/>
    <w:rsid w:val="00E3176A"/>
    <w:rsid w:val="00E4103C"/>
    <w:rsid w:val="00E42A79"/>
    <w:rsid w:val="00E73B72"/>
    <w:rsid w:val="00E77093"/>
    <w:rsid w:val="00E92704"/>
    <w:rsid w:val="00E950D8"/>
    <w:rsid w:val="00EA6D36"/>
    <w:rsid w:val="00EB6C1A"/>
    <w:rsid w:val="00EC7143"/>
    <w:rsid w:val="00EE08E6"/>
    <w:rsid w:val="00EE45AC"/>
    <w:rsid w:val="00EF03D6"/>
    <w:rsid w:val="00F1291B"/>
    <w:rsid w:val="00F17A1A"/>
    <w:rsid w:val="00F225B4"/>
    <w:rsid w:val="00F36027"/>
    <w:rsid w:val="00F63E56"/>
    <w:rsid w:val="00F75320"/>
    <w:rsid w:val="00F75A19"/>
    <w:rsid w:val="00F84BF4"/>
    <w:rsid w:val="00FB48CD"/>
    <w:rsid w:val="00FC05F0"/>
    <w:rsid w:val="00FE0E4F"/>
    <w:rsid w:val="00FE1920"/>
    <w:rsid w:val="00FE5C61"/>
    <w:rsid w:val="00FE648D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8D977"/>
  <w15:docId w15:val="{E1C8454A-6244-47B6-9A06-AB133AAB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ADA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A56ADA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A56ADA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ADA"/>
    <w:pPr>
      <w:spacing w:before="120"/>
      <w:ind w:right="226"/>
      <w:jc w:val="both"/>
    </w:pPr>
  </w:style>
  <w:style w:type="character" w:styleId="a4">
    <w:name w:val="Hyperlink"/>
    <w:basedOn w:val="a0"/>
    <w:rsid w:val="00A56ADA"/>
    <w:rPr>
      <w:color w:val="0000FF"/>
      <w:u w:val="single"/>
      <w:lang w:bidi="th-TH"/>
    </w:rPr>
  </w:style>
  <w:style w:type="paragraph" w:styleId="a5">
    <w:name w:val="Body Text Indent"/>
    <w:basedOn w:val="a"/>
    <w:rsid w:val="00A56ADA"/>
    <w:pPr>
      <w:ind w:firstLine="1418"/>
    </w:pPr>
  </w:style>
  <w:style w:type="paragraph" w:styleId="20">
    <w:name w:val="Body Text Indent 2"/>
    <w:basedOn w:val="a"/>
    <w:rsid w:val="00A56ADA"/>
    <w:pPr>
      <w:spacing w:before="240"/>
      <w:ind w:firstLine="1440"/>
    </w:pPr>
  </w:style>
  <w:style w:type="paragraph" w:styleId="3">
    <w:name w:val="Body Text Indent 3"/>
    <w:basedOn w:val="a"/>
    <w:rsid w:val="00A56AD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IN7\AppData\Local\Temp\7zOC0AFB99D\&#3649;&#3610;&#3610;&#3607;&#3637;&#3656;%20&#3665;&#3665;%20&#3611;&#3619;&#3632;&#3585;&#3634;&#362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แบบที่ ๑๑ ประกาศ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UWIN7</dc:creator>
  <cp:lastModifiedBy>UWIN7</cp:lastModifiedBy>
  <cp:revision>3</cp:revision>
  <cp:lastPrinted>2016-02-05T07:21:00Z</cp:lastPrinted>
  <dcterms:created xsi:type="dcterms:W3CDTF">2024-12-23T08:17:00Z</dcterms:created>
  <dcterms:modified xsi:type="dcterms:W3CDTF">2024-12-24T02:17:00Z</dcterms:modified>
</cp:coreProperties>
</file>