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82608C" w:rsidRDefault="00830DCE" w:rsidP="00DD169B">
      <w:pPr>
        <w:tabs>
          <w:tab w:val="left" w:pos="123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63AB614" wp14:editId="45681527">
                <wp:simplePos x="0" y="0"/>
                <wp:positionH relativeFrom="margin">
                  <wp:posOffset>3245485</wp:posOffset>
                </wp:positionH>
                <wp:positionV relativeFrom="paragraph">
                  <wp:posOffset>107315</wp:posOffset>
                </wp:positionV>
                <wp:extent cx="2495550" cy="1404620"/>
                <wp:effectExtent l="0" t="0" r="19050" b="228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DCE" w:rsidRPr="004B59A1" w:rsidRDefault="00830DCE" w:rsidP="00830DC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รูปแบบหนังสือราชการภาย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ใน (บันทึกข้อความ)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3AB61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5.55pt;margin-top:8.45pt;width:196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">
                <v:textbox style="mso-fit-shape-to-text:t">
                  <w:txbxContent>
                    <w:p w:rsidR="00830DCE" w:rsidRPr="004B59A1" w:rsidRDefault="00830DCE" w:rsidP="00830DCE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รูปแบบหนังสือราชการภาย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ใน (บันทึกข้อความ)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75E" w:rsidRPr="008260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CB67A6" wp14:editId="495423DF">
                <wp:simplePos x="0" y="0"/>
                <wp:positionH relativeFrom="column">
                  <wp:posOffset>2101215</wp:posOffset>
                </wp:positionH>
                <wp:positionV relativeFrom="paragraph">
                  <wp:posOffset>-267335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63" w:rsidRPr="0082608C" w:rsidRDefault="00204163" w:rsidP="0020416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8260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B6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45pt;margin-top:-21.05pt;width:130.5pt;height:44.1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yGEQIAAP4D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" filled="f" stroked="f">
                <v:textbox style="mso-fit-shape-to-text:t">
                  <w:txbxContent>
                    <w:p w:rsidR="00204163" w:rsidRPr="0082608C" w:rsidRDefault="00204163" w:rsidP="0020416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82608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B658F9" w:rsidRPr="008260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7F223151" wp14:editId="5DCAFFFD">
                <wp:simplePos x="0" y="0"/>
                <wp:positionH relativeFrom="column">
                  <wp:posOffset>469265</wp:posOffset>
                </wp:positionH>
                <wp:positionV relativeFrom="page">
                  <wp:posOffset>628650</wp:posOffset>
                </wp:positionV>
                <wp:extent cx="1403350" cy="5600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8F9" w:rsidRPr="0082608C" w:rsidRDefault="0020175E" w:rsidP="00B658F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260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ด่วน</w:t>
                            </w:r>
                            <w:r w:rsidR="00C15DC0" w:rsidRPr="008260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23151" id="_x0000_s1027" type="#_x0000_t202" style="position:absolute;left:0;text-align:left;margin-left:36.95pt;margin-top:49.5pt;width:110.5pt;height:44.1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" filled="f" stroked="f">
                <v:textbox style="mso-fit-shape-to-text:t">
                  <w:txbxContent>
                    <w:p w:rsidR="00B658F9" w:rsidRPr="0082608C" w:rsidRDefault="0020175E" w:rsidP="00B658F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260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ด่วน</w:t>
                      </w:r>
                      <w:r w:rsidR="00C15DC0" w:rsidRPr="008260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มาก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46428" w:rsidRPr="0082608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7AC893BA" wp14:editId="7BD851B6">
            <wp:simplePos x="0" y="0"/>
            <wp:positionH relativeFrom="column">
              <wp:posOffset>18415</wp:posOffset>
            </wp:positionH>
            <wp:positionV relativeFrom="paragraph">
              <wp:posOffset>37465</wp:posOffset>
            </wp:positionV>
            <wp:extent cx="489585" cy="53975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82608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82608C" w:rsidRDefault="00D930D9" w:rsidP="00204163">
      <w:pPr>
        <w:tabs>
          <w:tab w:val="left" w:pos="1484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82608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5F196" wp14:editId="6611B77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CBF4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DEUasb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2608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04163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82608C">
        <w:rPr>
          <w:rFonts w:ascii="TH SarabunIT๙" w:hAnsi="TH SarabunIT๙" w:cs="TH SarabunIT๙" w:hint="cs"/>
          <w:noProof/>
          <w:sz w:val="32"/>
          <w:szCs w:val="32"/>
          <w:cs/>
        </w:rPr>
        <w:t>สำนักปลัดองค์การบริหารส่วนตำบลดงลาน อำเภอสีชมพู จังหวัดขอนแก่น โทร ..................</w:t>
      </w:r>
    </w:p>
    <w:p w:rsidR="008535D9" w:rsidRPr="0082608C" w:rsidRDefault="00D930D9" w:rsidP="001A52FD">
      <w:pPr>
        <w:tabs>
          <w:tab w:val="left" w:pos="322"/>
          <w:tab w:val="left" w:pos="4452"/>
          <w:tab w:val="left" w:pos="567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773D8" wp14:editId="28E400B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CD8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XesyZ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82608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CE8EA" wp14:editId="7A8030D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DA9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MTVxN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82608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D169B" w:rsidRPr="0082608C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82608C"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 w:rsidR="00EC651F" w:rsidRPr="008260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08C">
        <w:rPr>
          <w:rFonts w:ascii="TH SarabunIT๙" w:hAnsi="TH SarabunIT๙" w:cs="TH SarabunIT๙" w:hint="cs"/>
          <w:sz w:val="32"/>
          <w:szCs w:val="32"/>
          <w:cs/>
        </w:rPr>
        <w:t>72301</w:t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/</w:t>
      </w:r>
      <w:r w:rsidR="00EC651F" w:rsidRPr="0082608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8535D9" w:rsidRPr="0082608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94F61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ม.ค.</w:t>
      </w:r>
      <w:r w:rsidR="0082608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8535D9" w:rsidRPr="0082608C" w:rsidRDefault="00D930D9" w:rsidP="00204163">
      <w:pPr>
        <w:tabs>
          <w:tab w:val="left" w:pos="644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DE3FF" wp14:editId="3580834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18B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2608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D169B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กก</w:t>
      </w:r>
      <w:r w:rsidR="00204163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</w:t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</w:t>
      </w:r>
      <w:r w:rsidR="00204163"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204163" w:rsidRPr="0082608C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</w:t>
      </w:r>
    </w:p>
    <w:p w:rsidR="00C87E7C" w:rsidRPr="0082608C" w:rsidRDefault="00C87E7C" w:rsidP="00C15DC0">
      <w:pPr>
        <w:tabs>
          <w:tab w:val="left" w:pos="59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>เ</w:t>
      </w:r>
      <w:r w:rsidR="00360273" w:rsidRPr="0082608C">
        <w:rPr>
          <w:rFonts w:ascii="TH SarabunIT๙" w:hAnsi="TH SarabunIT๙" w:cs="TH SarabunIT๙"/>
          <w:sz w:val="32"/>
          <w:szCs w:val="32"/>
          <w:cs/>
        </w:rPr>
        <w:t>รียน</w:t>
      </w:r>
      <w:r w:rsidR="00C15DC0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กกกกกกกกกก</w:t>
      </w:r>
      <w:r w:rsidR="00204163" w:rsidRPr="0082608C">
        <w:rPr>
          <w:rFonts w:ascii="TH SarabunIT๙" w:hAnsi="TH SarabunIT๙" w:cs="TH SarabunIT๙"/>
          <w:sz w:val="32"/>
          <w:szCs w:val="32"/>
          <w:cs/>
        </w:rPr>
        <w:t>กกกกกกก</w:t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กกกกก</w:t>
      </w:r>
    </w:p>
    <w:p w:rsidR="00204163" w:rsidRPr="0082608C" w:rsidRDefault="00204163" w:rsidP="00D80BEA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๑.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</w:t>
      </w:r>
    </w:p>
    <w:p w:rsidR="00204163" w:rsidRPr="0082608C" w:rsidRDefault="00204163" w:rsidP="00204163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๑.๑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</w:t>
      </w:r>
    </w:p>
    <w:p w:rsidR="00204163" w:rsidRPr="0082608C" w:rsidRDefault="00204163" w:rsidP="00245371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๑.๒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</w:t>
      </w:r>
      <w:r w:rsidR="00EC651F" w:rsidRPr="0082608C">
        <w:rPr>
          <w:rFonts w:ascii="TH SarabunIT๙" w:hAnsi="TH SarabunIT๙" w:cs="TH SarabunIT๙"/>
          <w:sz w:val="32"/>
          <w:szCs w:val="32"/>
          <w:cs/>
        </w:rPr>
        <w:t>กก</w:t>
      </w:r>
    </w:p>
    <w:p w:rsidR="005E5DC2" w:rsidRPr="0082608C" w:rsidRDefault="00204163" w:rsidP="00245371">
      <w:pPr>
        <w:tabs>
          <w:tab w:val="left" w:pos="1418"/>
          <w:tab w:val="left" w:pos="1758"/>
          <w:tab w:val="left" w:pos="22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๒.</w:t>
      </w:r>
      <w:r w:rsidR="00DD169B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กกกกกกกกกกก</w:t>
      </w:r>
      <w:r w:rsidR="00BF32AE" w:rsidRPr="0082608C">
        <w:rPr>
          <w:rFonts w:ascii="TH SarabunIT๙" w:hAnsi="TH SarabunIT๙" w:cs="TH SarabunIT๙"/>
          <w:sz w:val="32"/>
          <w:szCs w:val="32"/>
          <w:cs/>
        </w:rPr>
        <w:t>กกกก</w:t>
      </w:r>
    </w:p>
    <w:p w:rsidR="00204163" w:rsidRPr="0082608C" w:rsidRDefault="00204163" w:rsidP="00204163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204163" w:rsidRPr="0082608C" w:rsidRDefault="00204163" w:rsidP="00245371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204163" w:rsidRPr="0082608C" w:rsidRDefault="00204163" w:rsidP="00245371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๒.๒.๑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t>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</w:t>
      </w:r>
    </w:p>
    <w:p w:rsidR="00204163" w:rsidRPr="0082608C" w:rsidRDefault="00204163" w:rsidP="00245371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๒.๒.๒</w:t>
      </w:r>
      <w:r w:rsidR="00BF32AE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</w:t>
      </w:r>
      <w:r w:rsidR="00BF32AE" w:rsidRPr="0082608C">
        <w:rPr>
          <w:rFonts w:ascii="TH SarabunIT๙" w:hAnsi="TH SarabunIT๙" w:cs="TH SarabunIT๙"/>
          <w:sz w:val="32"/>
          <w:szCs w:val="32"/>
          <w:cs/>
        </w:rPr>
        <w:t>กก</w:t>
      </w:r>
    </w:p>
    <w:p w:rsidR="00204163" w:rsidRPr="0082608C" w:rsidRDefault="00204163" w:rsidP="00245371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๒.๒.๒</w:t>
      </w:r>
      <w:r w:rsidR="00C57717" w:rsidRPr="0082608C">
        <w:rPr>
          <w:rFonts w:ascii="TH SarabunIT๙" w:hAnsi="TH SarabunIT๙" w:cs="TH SarabunIT๙"/>
          <w:sz w:val="32"/>
          <w:szCs w:val="32"/>
          <w:cs/>
        </w:rPr>
        <w:t>.๑</w:t>
      </w:r>
      <w:r w:rsidR="00C57717" w:rsidRPr="0082608C">
        <w:rPr>
          <w:rFonts w:ascii="TH SarabunIT๙" w:hAnsi="TH SarabunIT๙" w:cs="TH SarabunIT๙"/>
          <w:sz w:val="32"/>
          <w:szCs w:val="32"/>
          <w:cs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C57717" w:rsidRPr="0082608C" w:rsidRDefault="00C57717" w:rsidP="00245371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</w:rPr>
        <w:tab/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๒.๒.๒.๒</w:t>
      </w:r>
      <w:r w:rsidRPr="0082608C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  <w:t>กกกกกกกกกกกกกกก</w:t>
      </w:r>
    </w:p>
    <w:p w:rsidR="00797D8C" w:rsidRPr="0082608C" w:rsidRDefault="00C57717" w:rsidP="00245371">
      <w:pPr>
        <w:tabs>
          <w:tab w:val="left" w:pos="1418"/>
          <w:tab w:val="left" w:pos="1758"/>
          <w:tab w:val="left" w:pos="2240"/>
          <w:tab w:val="left" w:pos="2914"/>
          <w:tab w:val="left" w:pos="37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sz w:val="32"/>
          <w:szCs w:val="32"/>
        </w:rPr>
        <w:tab/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๓.</w:t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ab/>
        <w:t>กกกกกกกกกกกกกกกกกกกกกกกกกกกกกกกกกกกกก</w:t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</w:t>
      </w:r>
      <w:r w:rsidRPr="0082608C">
        <w:rPr>
          <w:rFonts w:ascii="TH SarabunIT๙" w:hAnsi="TH SarabunIT๙" w:cs="TH SarabunIT๙"/>
          <w:sz w:val="32"/>
          <w:szCs w:val="32"/>
          <w:cs/>
        </w:rPr>
        <w:br/>
      </w:r>
      <w:r w:rsidR="00797D8C" w:rsidRPr="0082608C">
        <w:rPr>
          <w:rFonts w:ascii="TH SarabunIT๙" w:hAnsi="TH SarabunIT๙" w:cs="TH SarabunIT๙"/>
          <w:sz w:val="32"/>
          <w:szCs w:val="32"/>
          <w:cs/>
        </w:rPr>
        <w:t>กกกกกก</w:t>
      </w:r>
      <w:r w:rsidR="00BF32AE" w:rsidRPr="0082608C">
        <w:rPr>
          <w:rFonts w:ascii="TH SarabunIT๙" w:hAnsi="TH SarabunIT๙" w:cs="TH SarabunIT๙"/>
          <w:sz w:val="32"/>
          <w:szCs w:val="32"/>
          <w:cs/>
        </w:rPr>
        <w:t>กกกกกกกกก</w:t>
      </w:r>
    </w:p>
    <w:p w:rsidR="00C87E7C" w:rsidRPr="0082608C" w:rsidRDefault="008B6EC3" w:rsidP="00DD169B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>จึงเ</w:t>
      </w:r>
      <w:r w:rsidR="008033AF" w:rsidRPr="0082608C">
        <w:rPr>
          <w:rFonts w:ascii="TH SarabunIT๙" w:hAnsi="TH SarabunIT๙" w:cs="TH SarabunIT๙"/>
          <w:sz w:val="32"/>
          <w:szCs w:val="32"/>
          <w:cs/>
        </w:rPr>
        <w:t>รียน</w:t>
      </w:r>
      <w:r w:rsidR="00984AF6" w:rsidRPr="0082608C">
        <w:rPr>
          <w:rFonts w:ascii="TH SarabunIT๙" w:hAnsi="TH SarabunIT๙" w:cs="TH SarabunIT๙"/>
          <w:sz w:val="32"/>
          <w:szCs w:val="32"/>
          <w:cs/>
        </w:rPr>
        <w:t>มา</w:t>
      </w:r>
      <w:r w:rsidR="005E5DC2" w:rsidRPr="0082608C">
        <w:rPr>
          <w:rFonts w:ascii="TH SarabunIT๙" w:hAnsi="TH SarabunIT๙" w:cs="TH SarabunIT๙"/>
          <w:sz w:val="32"/>
          <w:szCs w:val="32"/>
          <w:cs/>
        </w:rPr>
        <w:t>...</w:t>
      </w:r>
      <w:r w:rsidR="00DD169B" w:rsidRPr="0082608C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</w:t>
      </w:r>
    </w:p>
    <w:p w:rsidR="00C87E7C" w:rsidRPr="0082608C" w:rsidRDefault="00C87E7C" w:rsidP="005E5DC2">
      <w:pPr>
        <w:ind w:firstLine="1412"/>
        <w:rPr>
          <w:rFonts w:ascii="TH SarabunIT๙" w:hAnsi="TH SarabunIT๙" w:cs="TH SarabunIT๙"/>
          <w:sz w:val="32"/>
          <w:szCs w:val="32"/>
        </w:rPr>
      </w:pPr>
    </w:p>
    <w:p w:rsidR="00C87E7C" w:rsidRPr="0082608C" w:rsidRDefault="00C87E7C" w:rsidP="005E5DC2">
      <w:pPr>
        <w:ind w:firstLine="1412"/>
        <w:rPr>
          <w:rFonts w:ascii="TH SarabunIT๙" w:hAnsi="TH SarabunIT๙" w:cs="TH SarabunIT๙"/>
          <w:sz w:val="32"/>
          <w:szCs w:val="32"/>
        </w:rPr>
      </w:pPr>
    </w:p>
    <w:p w:rsidR="00C87E7C" w:rsidRPr="0082608C" w:rsidRDefault="00C87E7C" w:rsidP="00BF32AE">
      <w:pPr>
        <w:ind w:right="4535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B7FDA" w:rsidRPr="0082608C" w:rsidRDefault="00FB7FDA" w:rsidP="00BF32AE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sz w:val="32"/>
          <w:szCs w:val="32"/>
          <w:cs/>
        </w:rPr>
        <w:t>(</w:t>
      </w:r>
      <w:r w:rsidR="0082608C">
        <w:rPr>
          <w:rFonts w:ascii="TH SarabunIT๙" w:hAnsi="TH SarabunIT๙" w:cs="TH SarabunIT๙" w:hint="cs"/>
          <w:sz w:val="32"/>
          <w:szCs w:val="32"/>
          <w:cs/>
        </w:rPr>
        <w:t>นายไสว  โสภาชัย</w:t>
      </w:r>
      <w:r w:rsidRPr="0082608C">
        <w:rPr>
          <w:rFonts w:ascii="TH SarabunIT๙" w:hAnsi="TH SarabunIT๙" w:cs="TH SarabunIT๙"/>
          <w:sz w:val="32"/>
          <w:szCs w:val="32"/>
          <w:cs/>
        </w:rPr>
        <w:t>)</w:t>
      </w:r>
    </w:p>
    <w:p w:rsidR="00B84631" w:rsidRPr="0082608C" w:rsidRDefault="0082608C" w:rsidP="00472363">
      <w:pPr>
        <w:ind w:right="-1" w:firstLine="127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นายกองค์การบริหารส่วนตำบลดงลาน</w:t>
      </w:r>
    </w:p>
    <w:p w:rsidR="004A6918" w:rsidRPr="0082608C" w:rsidRDefault="004A6918" w:rsidP="005E5DC2">
      <w:pPr>
        <w:rPr>
          <w:rFonts w:ascii="TH SarabunIT๙" w:hAnsi="TH SarabunIT๙" w:cs="TH SarabunIT๙"/>
          <w:sz w:val="32"/>
          <w:szCs w:val="32"/>
        </w:rPr>
      </w:pPr>
      <w:r w:rsidRPr="008260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7F19254B" wp14:editId="02B8A815">
                <wp:simplePos x="0" y="0"/>
                <wp:positionH relativeFrom="column">
                  <wp:posOffset>3089910</wp:posOffset>
                </wp:positionH>
                <wp:positionV relativeFrom="page">
                  <wp:posOffset>9332595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17" w:rsidRPr="00830DCE" w:rsidRDefault="00C57717" w:rsidP="00C57717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2608C"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C57717" w:rsidRPr="00830DCE" w:rsidRDefault="00C57717" w:rsidP="00C57717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พิมพ์/ทาน</w:t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2608C"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C57717" w:rsidRPr="00830DCE" w:rsidRDefault="00C57717" w:rsidP="00C5771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2608C"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  <w:p w:rsidR="00C57717" w:rsidRPr="00830DCE" w:rsidRDefault="00C57717" w:rsidP="00C57717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82608C" w:rsidRPr="00830D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9254B" id="_x0000_s1029" type="#_x0000_t202" style="position:absolute;margin-left:243.3pt;margin-top:734.85pt;width:251pt;height:80.25pt;z-index:-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" filled="f" stroked="f">
                <v:textbox style="mso-fit-shape-to-text:t">
                  <w:txbxContent>
                    <w:p w:rsidR="00C57717" w:rsidRPr="00830DCE" w:rsidRDefault="00C57717" w:rsidP="00C57717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82608C"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  <w:p w:rsidR="00C57717" w:rsidRPr="00830DCE" w:rsidRDefault="00C57717" w:rsidP="00C57717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พิมพ์/ทาน</w:t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82608C"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  <w:p w:rsidR="00C57717" w:rsidRPr="00830DCE" w:rsidRDefault="00C57717" w:rsidP="00C5771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82608C"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  <w:p w:rsidR="00C57717" w:rsidRPr="00830DCE" w:rsidRDefault="00C57717" w:rsidP="00C57717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  <w:t>ม.ค.</w:t>
                      </w:r>
                      <w:r w:rsidR="0082608C" w:rsidRPr="00830DCE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B7FDA" w:rsidRPr="0082608C" w:rsidRDefault="00FB7FDA" w:rsidP="00FB7FD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FB7FDA" w:rsidRPr="0082608C" w:rsidSect="00FB3EF2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E09" w:rsidRDefault="00713E09">
      <w:r>
        <w:separator/>
      </w:r>
    </w:p>
  </w:endnote>
  <w:endnote w:type="continuationSeparator" w:id="0">
    <w:p w:rsidR="00713E09" w:rsidRDefault="007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E09" w:rsidRDefault="00713E09">
      <w:r>
        <w:separator/>
      </w:r>
    </w:p>
  </w:footnote>
  <w:footnote w:type="continuationSeparator" w:id="0">
    <w:p w:rsidR="00713E09" w:rsidRDefault="0071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AB" w:rsidRDefault="005576D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CA47A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A47AB" w:rsidRDefault="00CA47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AB" w:rsidRPr="00D6626B" w:rsidRDefault="00CA47AB" w:rsidP="00D6626B">
    <w:pPr>
      <w:pStyle w:val="a5"/>
      <w:framePr w:wrap="around" w:vAnchor="text" w:hAnchor="margin" w:xAlign="center" w:y="1"/>
      <w:rPr>
        <w:rStyle w:val="a6"/>
        <w:sz w:val="32"/>
        <w:szCs w:val="32"/>
      </w:rPr>
    </w:pPr>
    <w:r>
      <w:rPr>
        <w:rStyle w:val="a6"/>
        <w:rFonts w:hint="cs"/>
        <w:sz w:val="32"/>
        <w:szCs w:val="32"/>
        <w:cs/>
      </w:rPr>
      <w:t xml:space="preserve">- </w:t>
    </w:r>
    <w:r w:rsidR="005576DE" w:rsidRPr="00D6626B">
      <w:rPr>
        <w:rStyle w:val="a6"/>
        <w:sz w:val="32"/>
        <w:szCs w:val="32"/>
        <w:cs/>
      </w:rPr>
      <w:fldChar w:fldCharType="begin"/>
    </w:r>
    <w:r w:rsidRPr="00D6626B">
      <w:rPr>
        <w:rStyle w:val="a6"/>
        <w:sz w:val="32"/>
        <w:szCs w:val="32"/>
      </w:rPr>
      <w:instrText xml:space="preserve">PAGE  </w:instrText>
    </w:r>
    <w:r w:rsidR="005576DE" w:rsidRPr="00D6626B">
      <w:rPr>
        <w:rStyle w:val="a6"/>
        <w:sz w:val="32"/>
        <w:szCs w:val="32"/>
        <w:cs/>
      </w:rPr>
      <w:fldChar w:fldCharType="separate"/>
    </w:r>
    <w:r w:rsidR="00245371">
      <w:rPr>
        <w:rStyle w:val="a6"/>
        <w:noProof/>
        <w:sz w:val="32"/>
        <w:szCs w:val="32"/>
        <w:cs/>
      </w:rPr>
      <w:t>๒</w:t>
    </w:r>
    <w:r w:rsidR="005576DE" w:rsidRPr="00D6626B">
      <w:rPr>
        <w:rStyle w:val="a6"/>
        <w:sz w:val="32"/>
        <w:szCs w:val="32"/>
        <w:cs/>
      </w:rPr>
      <w:fldChar w:fldCharType="end"/>
    </w:r>
    <w:r>
      <w:rPr>
        <w:rStyle w:val="a6"/>
        <w:rFonts w:hint="cs"/>
        <w:sz w:val="32"/>
        <w:szCs w:val="32"/>
        <w:cs/>
      </w:rPr>
      <w:t xml:space="preserve"> -</w:t>
    </w:r>
  </w:p>
  <w:p w:rsidR="00CA47AB" w:rsidRDefault="00CA47AB">
    <w:pPr>
      <w:pStyle w:val="a5"/>
      <w:rPr>
        <w:sz w:val="32"/>
        <w:szCs w:val="32"/>
      </w:rPr>
    </w:pPr>
  </w:p>
  <w:p w:rsidR="00CA47AB" w:rsidRPr="00D6626B" w:rsidRDefault="00CA47AB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575E"/>
    <w:multiLevelType w:val="hybridMultilevel"/>
    <w:tmpl w:val="E5FA2B98"/>
    <w:lvl w:ilvl="0" w:tplc="3A52A3F8">
      <w:start w:val="1"/>
      <w:numFmt w:val="thaiNumbers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B"/>
    <w:rsid w:val="000009B3"/>
    <w:rsid w:val="00006DBE"/>
    <w:rsid w:val="00023432"/>
    <w:rsid w:val="00023FB7"/>
    <w:rsid w:val="00041424"/>
    <w:rsid w:val="00044FA7"/>
    <w:rsid w:val="0006583D"/>
    <w:rsid w:val="000A0B79"/>
    <w:rsid w:val="000C27E1"/>
    <w:rsid w:val="000D658D"/>
    <w:rsid w:val="00103D7E"/>
    <w:rsid w:val="00107DC9"/>
    <w:rsid w:val="00114664"/>
    <w:rsid w:val="001256B9"/>
    <w:rsid w:val="001424AE"/>
    <w:rsid w:val="00193FB7"/>
    <w:rsid w:val="001A52FD"/>
    <w:rsid w:val="001F5E85"/>
    <w:rsid w:val="0020175E"/>
    <w:rsid w:val="00204163"/>
    <w:rsid w:val="00213477"/>
    <w:rsid w:val="00234405"/>
    <w:rsid w:val="00241580"/>
    <w:rsid w:val="00245371"/>
    <w:rsid w:val="002747A4"/>
    <w:rsid w:val="00296671"/>
    <w:rsid w:val="002A3DEC"/>
    <w:rsid w:val="002A64F2"/>
    <w:rsid w:val="002E1EB8"/>
    <w:rsid w:val="002F68BD"/>
    <w:rsid w:val="003128D2"/>
    <w:rsid w:val="0032421B"/>
    <w:rsid w:val="00355134"/>
    <w:rsid w:val="00360273"/>
    <w:rsid w:val="0036071F"/>
    <w:rsid w:val="00370BD9"/>
    <w:rsid w:val="00383304"/>
    <w:rsid w:val="00387B20"/>
    <w:rsid w:val="003B0B81"/>
    <w:rsid w:val="003B7172"/>
    <w:rsid w:val="003C0EB5"/>
    <w:rsid w:val="00421452"/>
    <w:rsid w:val="00440BD2"/>
    <w:rsid w:val="004470AA"/>
    <w:rsid w:val="00453326"/>
    <w:rsid w:val="00466B06"/>
    <w:rsid w:val="00472363"/>
    <w:rsid w:val="0047671C"/>
    <w:rsid w:val="004A6918"/>
    <w:rsid w:val="004B4D7E"/>
    <w:rsid w:val="004C53C8"/>
    <w:rsid w:val="004F4EB2"/>
    <w:rsid w:val="00514C3B"/>
    <w:rsid w:val="00521E1F"/>
    <w:rsid w:val="00522F52"/>
    <w:rsid w:val="00525F01"/>
    <w:rsid w:val="00554E8B"/>
    <w:rsid w:val="00554EB8"/>
    <w:rsid w:val="005576DE"/>
    <w:rsid w:val="005815B2"/>
    <w:rsid w:val="005924A8"/>
    <w:rsid w:val="005E4C42"/>
    <w:rsid w:val="005E5DC2"/>
    <w:rsid w:val="005F47C9"/>
    <w:rsid w:val="005F4EE0"/>
    <w:rsid w:val="005F5737"/>
    <w:rsid w:val="00604363"/>
    <w:rsid w:val="00604377"/>
    <w:rsid w:val="00611ABF"/>
    <w:rsid w:val="00644F77"/>
    <w:rsid w:val="0068114F"/>
    <w:rsid w:val="00697363"/>
    <w:rsid w:val="006A4118"/>
    <w:rsid w:val="006B17F4"/>
    <w:rsid w:val="006D16F7"/>
    <w:rsid w:val="006E284C"/>
    <w:rsid w:val="00713E09"/>
    <w:rsid w:val="00720EF8"/>
    <w:rsid w:val="007217D5"/>
    <w:rsid w:val="007402E6"/>
    <w:rsid w:val="00756F02"/>
    <w:rsid w:val="007941B5"/>
    <w:rsid w:val="00797D8C"/>
    <w:rsid w:val="007E6E95"/>
    <w:rsid w:val="007E7F37"/>
    <w:rsid w:val="007F4BAA"/>
    <w:rsid w:val="007F5525"/>
    <w:rsid w:val="008033AF"/>
    <w:rsid w:val="00813269"/>
    <w:rsid w:val="0082608C"/>
    <w:rsid w:val="00830DCE"/>
    <w:rsid w:val="00840136"/>
    <w:rsid w:val="00846428"/>
    <w:rsid w:val="008535D9"/>
    <w:rsid w:val="0086677E"/>
    <w:rsid w:val="008720A2"/>
    <w:rsid w:val="008B6EC3"/>
    <w:rsid w:val="008C61C5"/>
    <w:rsid w:val="008D5354"/>
    <w:rsid w:val="008D64E5"/>
    <w:rsid w:val="008F1575"/>
    <w:rsid w:val="00904438"/>
    <w:rsid w:val="00904C2B"/>
    <w:rsid w:val="00921E9F"/>
    <w:rsid w:val="00923102"/>
    <w:rsid w:val="00946E2C"/>
    <w:rsid w:val="00951D06"/>
    <w:rsid w:val="009626F9"/>
    <w:rsid w:val="00984AF6"/>
    <w:rsid w:val="00990D85"/>
    <w:rsid w:val="00997AF1"/>
    <w:rsid w:val="009C34F2"/>
    <w:rsid w:val="009C74E1"/>
    <w:rsid w:val="009D52AD"/>
    <w:rsid w:val="009D74D7"/>
    <w:rsid w:val="009E1B5B"/>
    <w:rsid w:val="009F6188"/>
    <w:rsid w:val="00A15FD8"/>
    <w:rsid w:val="00A32A6C"/>
    <w:rsid w:val="00A40B5E"/>
    <w:rsid w:val="00A46837"/>
    <w:rsid w:val="00A60D81"/>
    <w:rsid w:val="00A610C4"/>
    <w:rsid w:val="00A6321C"/>
    <w:rsid w:val="00A64DF4"/>
    <w:rsid w:val="00A97E58"/>
    <w:rsid w:val="00AB3BC8"/>
    <w:rsid w:val="00AB7F42"/>
    <w:rsid w:val="00AD0725"/>
    <w:rsid w:val="00AE4267"/>
    <w:rsid w:val="00B01DA8"/>
    <w:rsid w:val="00B079DB"/>
    <w:rsid w:val="00B14CF8"/>
    <w:rsid w:val="00B562DF"/>
    <w:rsid w:val="00B6161E"/>
    <w:rsid w:val="00B658F9"/>
    <w:rsid w:val="00B65D36"/>
    <w:rsid w:val="00B80B01"/>
    <w:rsid w:val="00B84631"/>
    <w:rsid w:val="00B8566C"/>
    <w:rsid w:val="00B94F61"/>
    <w:rsid w:val="00BB5717"/>
    <w:rsid w:val="00BE664C"/>
    <w:rsid w:val="00BF32AE"/>
    <w:rsid w:val="00C045E5"/>
    <w:rsid w:val="00C13F57"/>
    <w:rsid w:val="00C14F6B"/>
    <w:rsid w:val="00C15DC0"/>
    <w:rsid w:val="00C40571"/>
    <w:rsid w:val="00C53007"/>
    <w:rsid w:val="00C56DFB"/>
    <w:rsid w:val="00C57717"/>
    <w:rsid w:val="00C722B4"/>
    <w:rsid w:val="00C87E7C"/>
    <w:rsid w:val="00C94909"/>
    <w:rsid w:val="00CA47AB"/>
    <w:rsid w:val="00CA527E"/>
    <w:rsid w:val="00CB5CFC"/>
    <w:rsid w:val="00CF5AF5"/>
    <w:rsid w:val="00D0549B"/>
    <w:rsid w:val="00D35165"/>
    <w:rsid w:val="00D518B7"/>
    <w:rsid w:val="00D6626B"/>
    <w:rsid w:val="00D72F79"/>
    <w:rsid w:val="00D80BEA"/>
    <w:rsid w:val="00D85C24"/>
    <w:rsid w:val="00D930D9"/>
    <w:rsid w:val="00DB741A"/>
    <w:rsid w:val="00DC46C2"/>
    <w:rsid w:val="00DD169B"/>
    <w:rsid w:val="00DE0BCF"/>
    <w:rsid w:val="00DE58A8"/>
    <w:rsid w:val="00E2355E"/>
    <w:rsid w:val="00E446C6"/>
    <w:rsid w:val="00E50310"/>
    <w:rsid w:val="00E507EC"/>
    <w:rsid w:val="00E537F1"/>
    <w:rsid w:val="00E60D6C"/>
    <w:rsid w:val="00E60ED7"/>
    <w:rsid w:val="00E62CAD"/>
    <w:rsid w:val="00E82B20"/>
    <w:rsid w:val="00EA7A43"/>
    <w:rsid w:val="00EB08C4"/>
    <w:rsid w:val="00EC484A"/>
    <w:rsid w:val="00EC651F"/>
    <w:rsid w:val="00EE0C32"/>
    <w:rsid w:val="00F116A9"/>
    <w:rsid w:val="00F23720"/>
    <w:rsid w:val="00F25B4F"/>
    <w:rsid w:val="00F5465D"/>
    <w:rsid w:val="00F57925"/>
    <w:rsid w:val="00FB3EF2"/>
    <w:rsid w:val="00FB7FDA"/>
    <w:rsid w:val="00FF013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7146"/>
  <w15:docId w15:val="{C4B415B0-ECDA-47AB-A589-C1BE112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8A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4A691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4A6918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0417C\&#3649;&#3610;&#3610;&#3607;&#3637;&#3656;%20&#3667;%20&#3627;&#3609;&#3633;&#3591;&#3626;&#3639;&#3629;&#3616;&#3634;&#3618;&#3651;&#3609;%20(&#3585;&#3619;&#3632;&#3604;&#3634;&#3625;&#3610;&#3633;&#3609;&#3607;&#3638;&#3585;&#3586;&#3657;&#3629;&#3588;&#3623;&#3634;&#361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ABA0-3609-43C9-976B-0CB0EFCB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๓ หนังสือภายใน (กระดาษบันทึกข้อความ)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3</cp:revision>
  <cp:lastPrinted>2017-11-10T03:52:00Z</cp:lastPrinted>
  <dcterms:created xsi:type="dcterms:W3CDTF">2024-12-23T02:08:00Z</dcterms:created>
  <dcterms:modified xsi:type="dcterms:W3CDTF">2024-12-24T01:58:00Z</dcterms:modified>
</cp:coreProperties>
</file>