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BC55A4" w:rsidRDefault="00846428" w:rsidP="00DD169B">
      <w:pPr>
        <w:tabs>
          <w:tab w:val="left" w:pos="123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C55A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5CEA418B" wp14:editId="21E15ED2">
            <wp:simplePos x="0" y="0"/>
            <wp:positionH relativeFrom="column">
              <wp:posOffset>18415</wp:posOffset>
            </wp:positionH>
            <wp:positionV relativeFrom="paragraph">
              <wp:posOffset>37465</wp:posOffset>
            </wp:positionV>
            <wp:extent cx="489585" cy="53975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BC55A4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BC55A4" w:rsidRDefault="00D930D9" w:rsidP="00204163">
      <w:pPr>
        <w:tabs>
          <w:tab w:val="left" w:pos="1484"/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C55A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5F196" wp14:editId="6611B77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4FBA0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DEUasb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BC55A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04163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0C1EAD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bookmarkStart w:id="0" w:name="_GoBack"/>
      <w:bookmarkEnd w:id="0"/>
      <w:r w:rsidR="00BC55A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องค์การบริหารส่วนตำบลดงลาน อำเภอสีชมพู จังหวัดขอนแก่น </w:t>
      </w:r>
    </w:p>
    <w:p w:rsidR="008535D9" w:rsidRPr="00BC55A4" w:rsidRDefault="00D930D9" w:rsidP="001A52FD">
      <w:pPr>
        <w:tabs>
          <w:tab w:val="left" w:pos="322"/>
          <w:tab w:val="left" w:pos="4452"/>
          <w:tab w:val="left" w:pos="567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C55A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773D8" wp14:editId="28E400B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940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AXesyZ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BC55A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CE8EA" wp14:editId="7A8030D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41A9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MTVxNt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BC55A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D169B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BC55A4">
        <w:rPr>
          <w:rFonts w:ascii="TH SarabunIT๙" w:hAnsi="TH SarabunIT๙" w:cs="TH SarabunIT๙" w:hint="cs"/>
          <w:sz w:val="32"/>
          <w:szCs w:val="32"/>
          <w:cs/>
        </w:rPr>
        <w:t>ขก 72301</w:t>
      </w:r>
      <w:r w:rsidR="00EC651F" w:rsidRPr="00BC55A4">
        <w:rPr>
          <w:rFonts w:ascii="TH SarabunIT๙" w:hAnsi="TH SarabunIT๙" w:cs="TH SarabunIT๙"/>
          <w:sz w:val="32"/>
          <w:szCs w:val="32"/>
          <w:cs/>
        </w:rPr>
        <w:t>/</w:t>
      </w:r>
      <w:r w:rsidR="00EC651F" w:rsidRPr="00BC55A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8535D9" w:rsidRPr="00BC55A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B94F61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0C1EAD">
        <w:rPr>
          <w:rFonts w:ascii="TH SarabunIT๙" w:hAnsi="TH SarabunIT๙" w:cs="TH SarabunIT๙" w:hint="cs"/>
          <w:sz w:val="32"/>
          <w:szCs w:val="32"/>
          <w:cs/>
        </w:rPr>
        <w:t>ธันวาคม 2567</w:t>
      </w:r>
    </w:p>
    <w:p w:rsidR="008535D9" w:rsidRPr="00BC55A4" w:rsidRDefault="00D930D9" w:rsidP="00204163">
      <w:pPr>
        <w:tabs>
          <w:tab w:val="left" w:pos="644"/>
          <w:tab w:val="left" w:pos="900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C55A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DE3FF" wp14:editId="3580834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69091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BC55A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D169B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0C1EAD">
        <w:rPr>
          <w:rFonts w:ascii="TH SarabunIT๙" w:hAnsi="TH SarabunIT๙" w:cs="TH SarabunIT๙" w:hint="cs"/>
          <w:sz w:val="32"/>
          <w:szCs w:val="32"/>
          <w:cs/>
        </w:rPr>
        <w:t>ขออนุมัติเบิกค่าเช่าบ้าน (ร.อ.วิรศักดิ์  ปัจจัยโคถา)</w:t>
      </w:r>
    </w:p>
    <w:p w:rsidR="00C87E7C" w:rsidRPr="00BC55A4" w:rsidRDefault="00C87E7C" w:rsidP="00B63FA8">
      <w:pPr>
        <w:tabs>
          <w:tab w:val="left" w:pos="590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C55A4">
        <w:rPr>
          <w:rFonts w:ascii="TH SarabunIT๙" w:hAnsi="TH SarabunIT๙" w:cs="TH SarabunIT๙"/>
          <w:sz w:val="32"/>
          <w:szCs w:val="32"/>
          <w:cs/>
        </w:rPr>
        <w:t>เ</w:t>
      </w:r>
      <w:r w:rsidR="00360273" w:rsidRPr="00BC55A4">
        <w:rPr>
          <w:rFonts w:ascii="TH SarabunIT๙" w:hAnsi="TH SarabunIT๙" w:cs="TH SarabunIT๙"/>
          <w:sz w:val="32"/>
          <w:szCs w:val="32"/>
          <w:cs/>
        </w:rPr>
        <w:t>รียน</w:t>
      </w:r>
      <w:r w:rsidR="00204163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0C1EA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นายกองค์การบริหารส่วนตำบลดงลาน</w:t>
      </w:r>
    </w:p>
    <w:p w:rsidR="000C1EAD" w:rsidRPr="00FE76BF" w:rsidRDefault="000C1EAD" w:rsidP="000C1EAD">
      <w:pPr>
        <w:pStyle w:val="3"/>
        <w:tabs>
          <w:tab w:val="left" w:pos="851"/>
        </w:tabs>
        <w:spacing w:before="120" w:after="0"/>
        <w:jc w:val="thaiDistribute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 w:rsidRPr="00BC6DBA">
        <w:rPr>
          <w:rFonts w:ascii="TH SarabunIT๙" w:hAnsi="TH SarabunIT๙" w:cs="TH SarabunIT๙"/>
        </w:rPr>
        <w:tab/>
      </w:r>
      <w:r w:rsidRPr="00BC6DBA">
        <w:rPr>
          <w:rFonts w:ascii="TH SarabunIT๙" w:hAnsi="TH SarabunIT๙" w:cs="TH SarabunIT๙"/>
        </w:rPr>
        <w:tab/>
      </w:r>
      <w:r w:rsidRPr="00FE76BF">
        <w:rPr>
          <w:rFonts w:ascii="TH SarabunIT๙" w:hAnsi="TH SarabunIT๙" w:cs="TH SarabunIT๙"/>
          <w:sz w:val="32"/>
          <w:szCs w:val="32"/>
          <w:u w:val="single"/>
          <w:cs/>
        </w:rPr>
        <w:t>เรื่องเดิม</w:t>
      </w:r>
    </w:p>
    <w:p w:rsidR="000C1EAD" w:rsidRPr="006B7F4E" w:rsidRDefault="000C1EAD" w:rsidP="000C1EAD">
      <w:pPr>
        <w:ind w:firstLine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เรืออากาศเอก วิรศักดิ์  ปัจจัยโคถา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ได้โอน (ย้าย) จาก</w:t>
      </w:r>
      <w:r w:rsidRPr="0074630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หนองเรือ  อำเภอหนองเรือ   จังหวัดขอนแก่น   มาดำรงตำแหน่ง นิติกร ระดับ ชำนาญการ ณ องค์การบริหารส่วนตำบลดงลาน  ตามคำสั่งที่  155/2566  ลงวันที่  14 กรกฎาคม  2566  เรื่อง รับโอน(ย้าย)พนักงานองค์การบริหารส่วนตำบล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204163" w:rsidRPr="00BC55A4" w:rsidRDefault="00204163" w:rsidP="00204163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๑.๑</w:t>
      </w: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</w:t>
      </w:r>
    </w:p>
    <w:p w:rsidR="00204163" w:rsidRPr="00BC55A4" w:rsidRDefault="00204163" w:rsidP="00C83A97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๑.๒</w:t>
      </w: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</w:t>
      </w:r>
      <w:r w:rsidR="00EC651F" w:rsidRPr="00BC55A4">
        <w:rPr>
          <w:rFonts w:ascii="TH SarabunIT๙" w:hAnsi="TH SarabunIT๙" w:cs="TH SarabunIT๙"/>
          <w:sz w:val="32"/>
          <w:szCs w:val="32"/>
          <w:cs/>
        </w:rPr>
        <w:t>กก</w:t>
      </w:r>
    </w:p>
    <w:p w:rsidR="005E5DC2" w:rsidRPr="00BC55A4" w:rsidRDefault="00204163" w:rsidP="00C83A97">
      <w:pPr>
        <w:tabs>
          <w:tab w:val="left" w:pos="1418"/>
          <w:tab w:val="left" w:pos="1758"/>
          <w:tab w:val="left" w:pos="22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5E5DC2" w:rsidRPr="00BC55A4">
        <w:rPr>
          <w:rFonts w:ascii="TH SarabunIT๙" w:hAnsi="TH SarabunIT๙" w:cs="TH SarabunIT๙"/>
          <w:sz w:val="32"/>
          <w:szCs w:val="32"/>
          <w:cs/>
        </w:rPr>
        <w:t>๒.</w:t>
      </w:r>
      <w:r w:rsidR="00DD169B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5E5DC2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</w:r>
      <w:r w:rsidR="005E5DC2" w:rsidRPr="00BC55A4">
        <w:rPr>
          <w:rFonts w:ascii="TH SarabunIT๙" w:hAnsi="TH SarabunIT๙" w:cs="TH SarabunIT๙"/>
          <w:sz w:val="32"/>
          <w:szCs w:val="32"/>
          <w:cs/>
        </w:rPr>
        <w:t>กกกกกกกกกกก</w:t>
      </w:r>
      <w:r w:rsidR="00BF32AE" w:rsidRPr="00BC55A4">
        <w:rPr>
          <w:rFonts w:ascii="TH SarabunIT๙" w:hAnsi="TH SarabunIT๙" w:cs="TH SarabunIT๙"/>
          <w:sz w:val="32"/>
          <w:szCs w:val="32"/>
          <w:cs/>
        </w:rPr>
        <w:t>กกกก</w:t>
      </w:r>
    </w:p>
    <w:p w:rsidR="00204163" w:rsidRPr="00BC55A4" w:rsidRDefault="00204163" w:rsidP="00204163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Pr="00BC55A4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204163" w:rsidRPr="00BC55A4" w:rsidRDefault="00204163" w:rsidP="00C83A97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Pr="00BC55A4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204163" w:rsidRPr="00BC55A4" w:rsidRDefault="00204163" w:rsidP="00C83A97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๒.๒.๑</w:t>
      </w:r>
      <w:r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t>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</w:t>
      </w:r>
    </w:p>
    <w:p w:rsidR="00204163" w:rsidRPr="00BC55A4" w:rsidRDefault="00204163" w:rsidP="00C83A97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๒.๒.๒</w:t>
      </w:r>
      <w:r w:rsidR="00BF32AE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</w:t>
      </w:r>
      <w:r w:rsidR="00BF32AE" w:rsidRPr="00BC55A4">
        <w:rPr>
          <w:rFonts w:ascii="TH SarabunIT๙" w:hAnsi="TH SarabunIT๙" w:cs="TH SarabunIT๙"/>
          <w:sz w:val="32"/>
          <w:szCs w:val="32"/>
          <w:cs/>
        </w:rPr>
        <w:t>กก</w:t>
      </w:r>
    </w:p>
    <w:p w:rsidR="00204163" w:rsidRPr="00BC55A4" w:rsidRDefault="00204163" w:rsidP="00C83A97">
      <w:pPr>
        <w:tabs>
          <w:tab w:val="left" w:pos="1418"/>
          <w:tab w:val="left" w:pos="1758"/>
          <w:tab w:val="left" w:pos="2240"/>
          <w:tab w:val="left" w:pos="2914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ab/>
        <w:t>๒.๒.๒</w:t>
      </w:r>
      <w:r w:rsidR="00C57717" w:rsidRPr="00BC55A4">
        <w:rPr>
          <w:rFonts w:ascii="TH SarabunIT๙" w:hAnsi="TH SarabunIT๙" w:cs="TH SarabunIT๙"/>
          <w:sz w:val="32"/>
          <w:szCs w:val="32"/>
          <w:cs/>
        </w:rPr>
        <w:t>.๑</w:t>
      </w:r>
      <w:r w:rsidR="00C57717" w:rsidRPr="00BC55A4">
        <w:rPr>
          <w:rFonts w:ascii="TH SarabunIT๙" w:hAnsi="TH SarabunIT๙" w:cs="TH SarabunIT๙"/>
          <w:sz w:val="32"/>
          <w:szCs w:val="32"/>
          <w:cs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C57717" w:rsidRPr="00BC55A4" w:rsidRDefault="00C57717" w:rsidP="00C83A97">
      <w:pPr>
        <w:tabs>
          <w:tab w:val="left" w:pos="1418"/>
          <w:tab w:val="left" w:pos="1758"/>
          <w:tab w:val="left" w:pos="2240"/>
          <w:tab w:val="left" w:pos="2914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</w:rPr>
        <w:tab/>
      </w:r>
      <w:r w:rsidRPr="00BC55A4">
        <w:rPr>
          <w:rFonts w:ascii="TH SarabunIT๙" w:hAnsi="TH SarabunIT๙" w:cs="TH SarabunIT๙"/>
          <w:sz w:val="32"/>
          <w:szCs w:val="32"/>
          <w:cs/>
        </w:rPr>
        <w:tab/>
        <w:t>๒.๒.๒.๒</w:t>
      </w:r>
      <w:r w:rsidRPr="00BC55A4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797D8C" w:rsidRPr="00BC55A4" w:rsidRDefault="00C57717" w:rsidP="00C83A97">
      <w:pPr>
        <w:tabs>
          <w:tab w:val="left" w:pos="1418"/>
          <w:tab w:val="left" w:pos="1758"/>
          <w:tab w:val="left" w:pos="2240"/>
          <w:tab w:val="left" w:pos="2914"/>
          <w:tab w:val="left" w:pos="37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55A4">
        <w:rPr>
          <w:rFonts w:ascii="TH SarabunIT๙" w:hAnsi="TH SarabunIT๙" w:cs="TH SarabunIT๙"/>
          <w:sz w:val="32"/>
          <w:szCs w:val="32"/>
        </w:rPr>
        <w:tab/>
      </w:r>
      <w:r w:rsidR="005E5DC2" w:rsidRPr="00BC55A4">
        <w:rPr>
          <w:rFonts w:ascii="TH SarabunIT๙" w:hAnsi="TH SarabunIT๙" w:cs="TH SarabunIT๙"/>
          <w:sz w:val="32"/>
          <w:szCs w:val="32"/>
          <w:cs/>
        </w:rPr>
        <w:t>๓.</w:t>
      </w:r>
      <w:r w:rsidR="005E5DC2" w:rsidRPr="00BC55A4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</w:t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</w:t>
      </w:r>
      <w:r w:rsidRPr="00BC55A4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BC55A4">
        <w:rPr>
          <w:rFonts w:ascii="TH SarabunIT๙" w:hAnsi="TH SarabunIT๙" w:cs="TH SarabunIT๙"/>
          <w:sz w:val="32"/>
          <w:szCs w:val="32"/>
          <w:cs/>
        </w:rPr>
        <w:t>กกกกกก</w:t>
      </w:r>
      <w:r w:rsidR="00BF32AE" w:rsidRPr="00BC55A4">
        <w:rPr>
          <w:rFonts w:ascii="TH SarabunIT๙" w:hAnsi="TH SarabunIT๙" w:cs="TH SarabunIT๙"/>
          <w:sz w:val="32"/>
          <w:szCs w:val="32"/>
          <w:cs/>
        </w:rPr>
        <w:t>กกกกกกกกก</w:t>
      </w:r>
    </w:p>
    <w:p w:rsidR="00C87E7C" w:rsidRPr="00BC55A4" w:rsidRDefault="008B6EC3" w:rsidP="00DD169B">
      <w:pPr>
        <w:tabs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55A4">
        <w:rPr>
          <w:rFonts w:ascii="TH SarabunIT๙" w:hAnsi="TH SarabunIT๙" w:cs="TH SarabunIT๙"/>
          <w:sz w:val="32"/>
          <w:szCs w:val="32"/>
          <w:cs/>
        </w:rPr>
        <w:t>จึงเ</w:t>
      </w:r>
      <w:r w:rsidR="008033AF" w:rsidRPr="00BC55A4">
        <w:rPr>
          <w:rFonts w:ascii="TH SarabunIT๙" w:hAnsi="TH SarabunIT๙" w:cs="TH SarabunIT๙"/>
          <w:sz w:val="32"/>
          <w:szCs w:val="32"/>
          <w:cs/>
        </w:rPr>
        <w:t>รียน</w:t>
      </w:r>
      <w:r w:rsidR="007B09BB" w:rsidRPr="00BC55A4">
        <w:rPr>
          <w:rFonts w:ascii="TH SarabunIT๙" w:hAnsi="TH SarabunIT๙" w:cs="TH SarabunIT๙"/>
          <w:sz w:val="32"/>
          <w:szCs w:val="32"/>
          <w:cs/>
        </w:rPr>
        <w:t>มา</w:t>
      </w:r>
      <w:r w:rsidR="005E5DC2" w:rsidRPr="00BC55A4">
        <w:rPr>
          <w:rFonts w:ascii="TH SarabunIT๙" w:hAnsi="TH SarabunIT๙" w:cs="TH SarabunIT๙"/>
          <w:sz w:val="32"/>
          <w:szCs w:val="32"/>
          <w:cs/>
        </w:rPr>
        <w:t>...</w:t>
      </w:r>
      <w:r w:rsidR="00DD169B" w:rsidRPr="00BC55A4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</w:t>
      </w:r>
    </w:p>
    <w:p w:rsidR="00C87E7C" w:rsidRPr="00BC55A4" w:rsidRDefault="00C87E7C" w:rsidP="005E5DC2">
      <w:pPr>
        <w:ind w:firstLine="1412"/>
        <w:rPr>
          <w:rFonts w:ascii="TH SarabunIT๙" w:hAnsi="TH SarabunIT๙" w:cs="TH SarabunIT๙"/>
          <w:sz w:val="32"/>
          <w:szCs w:val="32"/>
        </w:rPr>
      </w:pPr>
    </w:p>
    <w:p w:rsidR="00C87E7C" w:rsidRPr="00BC55A4" w:rsidRDefault="00C87E7C" w:rsidP="005E5DC2">
      <w:pPr>
        <w:ind w:firstLine="1412"/>
        <w:rPr>
          <w:rFonts w:ascii="TH SarabunIT๙" w:hAnsi="TH SarabunIT๙" w:cs="TH SarabunIT๙"/>
          <w:sz w:val="32"/>
          <w:szCs w:val="32"/>
        </w:rPr>
      </w:pPr>
    </w:p>
    <w:p w:rsidR="00C87E7C" w:rsidRPr="00BC55A4" w:rsidRDefault="00BC55A4" w:rsidP="00BC55A4">
      <w:pPr>
        <w:ind w:right="3117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(นายไสว  โสภาชัย)</w:t>
      </w:r>
    </w:p>
    <w:p w:rsidR="00B84631" w:rsidRPr="00BC55A4" w:rsidRDefault="00BC55A4" w:rsidP="00BC55A4">
      <w:pPr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นายกองค์การบริหารส่วนตำบลดงลาน</w:t>
      </w:r>
    </w:p>
    <w:p w:rsidR="004A6918" w:rsidRPr="00BC55A4" w:rsidRDefault="004A6918" w:rsidP="005E5DC2">
      <w:pPr>
        <w:rPr>
          <w:rFonts w:ascii="TH SarabunIT๙" w:hAnsi="TH SarabunIT๙" w:cs="TH SarabunIT๙"/>
          <w:sz w:val="32"/>
          <w:szCs w:val="32"/>
        </w:rPr>
      </w:pPr>
      <w:r w:rsidRPr="00BC55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7F19254B" wp14:editId="02B8A815">
                <wp:simplePos x="0" y="0"/>
                <wp:positionH relativeFrom="column">
                  <wp:posOffset>3089910</wp:posOffset>
                </wp:positionH>
                <wp:positionV relativeFrom="page">
                  <wp:posOffset>9203055</wp:posOffset>
                </wp:positionV>
                <wp:extent cx="3187700" cy="1019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717" w:rsidRPr="00BC55A4" w:rsidRDefault="00C57717" w:rsidP="00C57717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BC55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C57717" w:rsidRPr="00BC55A4" w:rsidRDefault="00C57717" w:rsidP="00C57717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พิมพ์/ทาน</w:t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BC55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…</w:t>
                            </w:r>
                            <w:r w:rsid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>..</w:t>
                            </w:r>
                          </w:p>
                          <w:p w:rsidR="00C57717" w:rsidRPr="00BC55A4" w:rsidRDefault="00C57717" w:rsidP="00C57717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BC55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C57717" w:rsidRPr="00BC55A4" w:rsidRDefault="00C57717" w:rsidP="00C57717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BC55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BC55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192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3pt;margin-top:724.65pt;width:251pt;height:80.25pt;z-index:-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" filled="f" stroked="f">
                <v:textbox style="mso-fit-shape-to-text:t">
                  <w:txbxContent>
                    <w:p w:rsidR="00C57717" w:rsidRPr="00BC55A4" w:rsidRDefault="00C57717" w:rsidP="00C57717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ม.ค.</w:t>
                      </w:r>
                      <w:r w:rsidR="00BC55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....</w:t>
                      </w:r>
                    </w:p>
                    <w:p w:rsidR="00C57717" w:rsidRPr="00BC55A4" w:rsidRDefault="00C57717" w:rsidP="00C57717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พิมพ์/ทาน</w:t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</w:t>
                      </w:r>
                      <w:r w:rsidR="00BC55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…</w:t>
                      </w:r>
                      <w:r w:rsid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>..</w:t>
                      </w:r>
                    </w:p>
                    <w:p w:rsidR="00C57717" w:rsidRPr="00BC55A4" w:rsidRDefault="00C57717" w:rsidP="00C57717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ม.ค.</w:t>
                      </w:r>
                      <w:r w:rsidR="00BC55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....</w:t>
                      </w:r>
                    </w:p>
                    <w:p w:rsidR="00C57717" w:rsidRPr="00BC55A4" w:rsidRDefault="00C57717" w:rsidP="00C57717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BC55A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ม.ค.</w:t>
                      </w:r>
                      <w:r w:rsidR="00BC55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B7FDA" w:rsidRPr="00BC55A4" w:rsidRDefault="00FB7FDA" w:rsidP="00FB7FDA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sectPr w:rsidR="00FB7FDA" w:rsidRPr="00BC55A4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BC3" w:rsidRDefault="00FA3BC3">
      <w:r>
        <w:separator/>
      </w:r>
    </w:p>
  </w:endnote>
  <w:endnote w:type="continuationSeparator" w:id="0">
    <w:p w:rsidR="00FA3BC3" w:rsidRDefault="00FA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BC3" w:rsidRDefault="00FA3BC3">
      <w:r>
        <w:separator/>
      </w:r>
    </w:p>
  </w:footnote>
  <w:footnote w:type="continuationSeparator" w:id="0">
    <w:p w:rsidR="00FA3BC3" w:rsidRDefault="00FA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AB" w:rsidRDefault="005576D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CA47A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A47AB" w:rsidRDefault="00CA47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AB" w:rsidRPr="00D6626B" w:rsidRDefault="00CA47AB" w:rsidP="00D6626B">
    <w:pPr>
      <w:pStyle w:val="a5"/>
      <w:framePr w:wrap="around" w:vAnchor="text" w:hAnchor="margin" w:xAlign="center" w:y="1"/>
      <w:rPr>
        <w:rStyle w:val="a6"/>
        <w:sz w:val="32"/>
        <w:szCs w:val="32"/>
      </w:rPr>
    </w:pPr>
    <w:r>
      <w:rPr>
        <w:rStyle w:val="a6"/>
        <w:rFonts w:hint="cs"/>
        <w:sz w:val="32"/>
        <w:szCs w:val="32"/>
        <w:cs/>
      </w:rPr>
      <w:t xml:space="preserve">- </w:t>
    </w:r>
    <w:r w:rsidR="005576DE" w:rsidRPr="00D6626B">
      <w:rPr>
        <w:rStyle w:val="a6"/>
        <w:sz w:val="32"/>
        <w:szCs w:val="32"/>
        <w:cs/>
      </w:rPr>
      <w:fldChar w:fldCharType="begin"/>
    </w:r>
    <w:r w:rsidRPr="00D6626B">
      <w:rPr>
        <w:rStyle w:val="a6"/>
        <w:sz w:val="32"/>
        <w:szCs w:val="32"/>
      </w:rPr>
      <w:instrText xml:space="preserve">PAGE  </w:instrText>
    </w:r>
    <w:r w:rsidR="005576DE" w:rsidRPr="00D6626B">
      <w:rPr>
        <w:rStyle w:val="a6"/>
        <w:sz w:val="32"/>
        <w:szCs w:val="32"/>
        <w:cs/>
      </w:rPr>
      <w:fldChar w:fldCharType="separate"/>
    </w:r>
    <w:r w:rsidR="002A64F2">
      <w:rPr>
        <w:rStyle w:val="a6"/>
        <w:noProof/>
        <w:sz w:val="32"/>
        <w:szCs w:val="32"/>
        <w:cs/>
      </w:rPr>
      <w:t>๒</w:t>
    </w:r>
    <w:r w:rsidR="005576DE" w:rsidRPr="00D6626B">
      <w:rPr>
        <w:rStyle w:val="a6"/>
        <w:sz w:val="32"/>
        <w:szCs w:val="32"/>
        <w:cs/>
      </w:rPr>
      <w:fldChar w:fldCharType="end"/>
    </w:r>
    <w:r>
      <w:rPr>
        <w:rStyle w:val="a6"/>
        <w:rFonts w:hint="cs"/>
        <w:sz w:val="32"/>
        <w:szCs w:val="32"/>
        <w:cs/>
      </w:rPr>
      <w:t xml:space="preserve"> -</w:t>
    </w:r>
  </w:p>
  <w:p w:rsidR="00CA47AB" w:rsidRDefault="00CA47AB">
    <w:pPr>
      <w:pStyle w:val="a5"/>
      <w:rPr>
        <w:sz w:val="32"/>
        <w:szCs w:val="32"/>
      </w:rPr>
    </w:pPr>
  </w:p>
  <w:p w:rsidR="00CA47AB" w:rsidRPr="00D6626B" w:rsidRDefault="00CA47AB">
    <w:pPr>
      <w:pStyle w:val="a5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C575E"/>
    <w:multiLevelType w:val="hybridMultilevel"/>
    <w:tmpl w:val="E5FA2B98"/>
    <w:lvl w:ilvl="0" w:tplc="3A52A3F8">
      <w:start w:val="1"/>
      <w:numFmt w:val="thaiNumbers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A5"/>
    <w:rsid w:val="000009B3"/>
    <w:rsid w:val="00006DBE"/>
    <w:rsid w:val="00023432"/>
    <w:rsid w:val="00023FB7"/>
    <w:rsid w:val="00027503"/>
    <w:rsid w:val="00041424"/>
    <w:rsid w:val="00044FA7"/>
    <w:rsid w:val="0006583D"/>
    <w:rsid w:val="00074EC8"/>
    <w:rsid w:val="000A0B79"/>
    <w:rsid w:val="000C1EAD"/>
    <w:rsid w:val="000C27E1"/>
    <w:rsid w:val="000D658D"/>
    <w:rsid w:val="00103D7E"/>
    <w:rsid w:val="00107DC9"/>
    <w:rsid w:val="00114664"/>
    <w:rsid w:val="001256B9"/>
    <w:rsid w:val="001424AE"/>
    <w:rsid w:val="00193FB7"/>
    <w:rsid w:val="001A52FD"/>
    <w:rsid w:val="001F5E85"/>
    <w:rsid w:val="001F7DD4"/>
    <w:rsid w:val="00204163"/>
    <w:rsid w:val="00213477"/>
    <w:rsid w:val="00234405"/>
    <w:rsid w:val="002747A4"/>
    <w:rsid w:val="00296671"/>
    <w:rsid w:val="002A3DEC"/>
    <w:rsid w:val="002A64F2"/>
    <w:rsid w:val="002E1EB8"/>
    <w:rsid w:val="002F68BD"/>
    <w:rsid w:val="003128D2"/>
    <w:rsid w:val="0032421B"/>
    <w:rsid w:val="00355134"/>
    <w:rsid w:val="00360273"/>
    <w:rsid w:val="0036071F"/>
    <w:rsid w:val="00370BD9"/>
    <w:rsid w:val="00383304"/>
    <w:rsid w:val="00387B20"/>
    <w:rsid w:val="003B0B81"/>
    <w:rsid w:val="003B7172"/>
    <w:rsid w:val="003C0EB5"/>
    <w:rsid w:val="004470AA"/>
    <w:rsid w:val="00466B06"/>
    <w:rsid w:val="0047671C"/>
    <w:rsid w:val="004A6918"/>
    <w:rsid w:val="004B4D7E"/>
    <w:rsid w:val="004C53C8"/>
    <w:rsid w:val="004F4EB2"/>
    <w:rsid w:val="00514C3B"/>
    <w:rsid w:val="00521E1F"/>
    <w:rsid w:val="00522F52"/>
    <w:rsid w:val="00525F01"/>
    <w:rsid w:val="00554E8B"/>
    <w:rsid w:val="00554EB8"/>
    <w:rsid w:val="005576DE"/>
    <w:rsid w:val="005815B2"/>
    <w:rsid w:val="005924A8"/>
    <w:rsid w:val="005E4C42"/>
    <w:rsid w:val="005E5DC2"/>
    <w:rsid w:val="005F47C9"/>
    <w:rsid w:val="005F4EE0"/>
    <w:rsid w:val="005F5737"/>
    <w:rsid w:val="00604363"/>
    <w:rsid w:val="00611ABF"/>
    <w:rsid w:val="00644F77"/>
    <w:rsid w:val="0068114F"/>
    <w:rsid w:val="00697363"/>
    <w:rsid w:val="006A4118"/>
    <w:rsid w:val="006B17F4"/>
    <w:rsid w:val="006D16F7"/>
    <w:rsid w:val="006E284C"/>
    <w:rsid w:val="00720EF8"/>
    <w:rsid w:val="007217D5"/>
    <w:rsid w:val="00722C9E"/>
    <w:rsid w:val="00730E16"/>
    <w:rsid w:val="007402E6"/>
    <w:rsid w:val="00756F02"/>
    <w:rsid w:val="007941B5"/>
    <w:rsid w:val="00797D8C"/>
    <w:rsid w:val="007B09BB"/>
    <w:rsid w:val="007E6E95"/>
    <w:rsid w:val="007E7F37"/>
    <w:rsid w:val="007F4BAA"/>
    <w:rsid w:val="008033AF"/>
    <w:rsid w:val="00813269"/>
    <w:rsid w:val="00840136"/>
    <w:rsid w:val="00846428"/>
    <w:rsid w:val="008535D9"/>
    <w:rsid w:val="0086677E"/>
    <w:rsid w:val="008720A2"/>
    <w:rsid w:val="008B2A4F"/>
    <w:rsid w:val="008B6EC3"/>
    <w:rsid w:val="008C61C5"/>
    <w:rsid w:val="008D5354"/>
    <w:rsid w:val="008D64E5"/>
    <w:rsid w:val="008F1575"/>
    <w:rsid w:val="00904438"/>
    <w:rsid w:val="00904C2B"/>
    <w:rsid w:val="00921E9F"/>
    <w:rsid w:val="00923102"/>
    <w:rsid w:val="00946E2C"/>
    <w:rsid w:val="00951D06"/>
    <w:rsid w:val="009626F9"/>
    <w:rsid w:val="00967BA5"/>
    <w:rsid w:val="00990D85"/>
    <w:rsid w:val="00997AF1"/>
    <w:rsid w:val="009C34F2"/>
    <w:rsid w:val="009C74E1"/>
    <w:rsid w:val="009D52AD"/>
    <w:rsid w:val="009D74D7"/>
    <w:rsid w:val="009E1B5B"/>
    <w:rsid w:val="009E2D73"/>
    <w:rsid w:val="009F6188"/>
    <w:rsid w:val="00A15FD8"/>
    <w:rsid w:val="00A26792"/>
    <w:rsid w:val="00A32A6C"/>
    <w:rsid w:val="00A46837"/>
    <w:rsid w:val="00A60D81"/>
    <w:rsid w:val="00A6321C"/>
    <w:rsid w:val="00A64DF4"/>
    <w:rsid w:val="00A97E58"/>
    <w:rsid w:val="00AB3BC8"/>
    <w:rsid w:val="00AB7F42"/>
    <w:rsid w:val="00AD0725"/>
    <w:rsid w:val="00AE4267"/>
    <w:rsid w:val="00B01DA8"/>
    <w:rsid w:val="00B079DB"/>
    <w:rsid w:val="00B46BBC"/>
    <w:rsid w:val="00B6161E"/>
    <w:rsid w:val="00B63FA8"/>
    <w:rsid w:val="00B65D36"/>
    <w:rsid w:val="00B80B01"/>
    <w:rsid w:val="00B84631"/>
    <w:rsid w:val="00B8566C"/>
    <w:rsid w:val="00B94F61"/>
    <w:rsid w:val="00BB5717"/>
    <w:rsid w:val="00BC55A4"/>
    <w:rsid w:val="00BE0285"/>
    <w:rsid w:val="00BE664C"/>
    <w:rsid w:val="00BF32AE"/>
    <w:rsid w:val="00C045E5"/>
    <w:rsid w:val="00C13F57"/>
    <w:rsid w:val="00C14F6B"/>
    <w:rsid w:val="00C40571"/>
    <w:rsid w:val="00C53007"/>
    <w:rsid w:val="00C559CF"/>
    <w:rsid w:val="00C57717"/>
    <w:rsid w:val="00C722B4"/>
    <w:rsid w:val="00C83A97"/>
    <w:rsid w:val="00C87E7C"/>
    <w:rsid w:val="00C94909"/>
    <w:rsid w:val="00CA47AB"/>
    <w:rsid w:val="00CA527E"/>
    <w:rsid w:val="00CB5CFC"/>
    <w:rsid w:val="00CF5AF5"/>
    <w:rsid w:val="00D050FF"/>
    <w:rsid w:val="00D0549B"/>
    <w:rsid w:val="00D35165"/>
    <w:rsid w:val="00D518B7"/>
    <w:rsid w:val="00D6626B"/>
    <w:rsid w:val="00D72F79"/>
    <w:rsid w:val="00D752E9"/>
    <w:rsid w:val="00D83244"/>
    <w:rsid w:val="00D85C24"/>
    <w:rsid w:val="00D930D9"/>
    <w:rsid w:val="00DB741A"/>
    <w:rsid w:val="00DC46C2"/>
    <w:rsid w:val="00DD169B"/>
    <w:rsid w:val="00DE0BCF"/>
    <w:rsid w:val="00DE58A8"/>
    <w:rsid w:val="00E2355E"/>
    <w:rsid w:val="00E446C6"/>
    <w:rsid w:val="00E507EC"/>
    <w:rsid w:val="00E537F1"/>
    <w:rsid w:val="00E60ED7"/>
    <w:rsid w:val="00E62CAD"/>
    <w:rsid w:val="00E82B20"/>
    <w:rsid w:val="00EA7A43"/>
    <w:rsid w:val="00EB08C4"/>
    <w:rsid w:val="00EC484A"/>
    <w:rsid w:val="00EC651F"/>
    <w:rsid w:val="00ED1D1F"/>
    <w:rsid w:val="00EE0C32"/>
    <w:rsid w:val="00F116A9"/>
    <w:rsid w:val="00F23720"/>
    <w:rsid w:val="00F25B4F"/>
    <w:rsid w:val="00F5465D"/>
    <w:rsid w:val="00F57925"/>
    <w:rsid w:val="00FA3BC3"/>
    <w:rsid w:val="00FB3EF2"/>
    <w:rsid w:val="00FB7FDA"/>
    <w:rsid w:val="00FF013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BAF82"/>
  <w15:docId w15:val="{91216ED3-B6A7-4FD1-A766-5155774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8A8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0C1EAD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4A691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4A6918"/>
    <w:rPr>
      <w:rFonts w:ascii="Tahoma" w:hAnsi="Tahoma" w:cs="Angsana New"/>
      <w:sz w:val="16"/>
    </w:rPr>
  </w:style>
  <w:style w:type="character" w:customStyle="1" w:styleId="30">
    <w:name w:val="หัวเรื่อง 3 อักขระ"/>
    <w:basedOn w:val="a0"/>
    <w:link w:val="3"/>
    <w:rsid w:val="000C1EAD"/>
    <w:rPr>
      <w:rFonts w:ascii="Arial" w:eastAsia="Cordia New" w:hAnsi="Arial" w:cs="Cordia New"/>
      <w:b/>
      <w:bCs/>
      <w:sz w:val="26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CBCAF\&#3649;&#3610;&#3610;&#3607;&#3637;&#3656;%20&#3665;&#3667;%20&#3610;&#3633;&#3609;&#3607;&#3638;&#3585;%20(&#3585;&#3619;&#3632;&#3604;&#3634;&#3625;&#3610;&#3633;&#3609;&#3607;&#3638;&#3585;&#3586;&#3657;&#3629;&#3588;&#3623;&#3634;&#361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๑๓ บันทึก (กระดาษบันทึกข้อความ)</Template>
  <TotalTime>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4</cp:revision>
  <cp:lastPrinted>2017-11-10T03:52:00Z</cp:lastPrinted>
  <dcterms:created xsi:type="dcterms:W3CDTF">2024-12-23T08:19:00Z</dcterms:created>
  <dcterms:modified xsi:type="dcterms:W3CDTF">2024-12-24T04:04:00Z</dcterms:modified>
</cp:coreProperties>
</file>