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418" w:rsidRPr="00781C9B" w:rsidRDefault="008C3CC8" w:rsidP="00781C9B">
      <w:pPr>
        <w:tabs>
          <w:tab w:val="left" w:pos="6379"/>
        </w:tabs>
        <w:jc w:val="both"/>
        <w:rPr>
          <w:rFonts w:ascii="TH SarabunIT๙" w:hAnsi="TH SarabunIT๙" w:cs="TH SarabunIT๙"/>
          <w:cs/>
        </w:rPr>
      </w:pPr>
      <w:r w:rsidRPr="004B59A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CBDF6D9" wp14:editId="1EB3E97B">
                <wp:simplePos x="0" y="0"/>
                <wp:positionH relativeFrom="margin">
                  <wp:align>right</wp:align>
                </wp:positionH>
                <wp:positionV relativeFrom="paragraph">
                  <wp:posOffset>-411480</wp:posOffset>
                </wp:positionV>
                <wp:extent cx="2360930" cy="1404620"/>
                <wp:effectExtent l="0" t="0" r="20320" b="127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CC8" w:rsidRPr="004B59A1" w:rsidRDefault="008C3CC8" w:rsidP="008C3CC8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4B59A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รูปแบบหนังสือ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ราชการ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หนังสือรับรอง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BDF6D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4.7pt;margin-top:-32.4pt;width:185.9pt;height:110.6pt;z-index:25166387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">
                <v:textbox style="mso-fit-shape-to-text:t">
                  <w:txbxContent>
                    <w:p w:rsidR="008C3CC8" w:rsidRPr="004B59A1" w:rsidRDefault="008C3CC8" w:rsidP="008C3CC8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</w:pPr>
                      <w:r w:rsidRPr="004B59A1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>รูปแบบหนังสือ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ราชการ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 หนังสือรับรอง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3269" w:rsidRPr="00781C9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14FE65A" wp14:editId="1144E1FD">
                <wp:simplePos x="0" y="0"/>
                <wp:positionH relativeFrom="column">
                  <wp:posOffset>2081736</wp:posOffset>
                </wp:positionH>
                <wp:positionV relativeFrom="paragraph">
                  <wp:posOffset>-1260475</wp:posOffset>
                </wp:positionV>
                <wp:extent cx="1657350" cy="56007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6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269" w:rsidRPr="00781C9B" w:rsidRDefault="00313269" w:rsidP="0031326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 w:rsidRPr="00781C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4FE6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9pt;margin-top:-99.25pt;width:130.5pt;height:44.1pt;z-index:-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" filled="f" stroked="f">
                <v:textbox style="mso-fit-shape-to-text:t">
                  <w:txbxContent>
                    <w:p w:rsidR="00313269" w:rsidRPr="00781C9B" w:rsidRDefault="00313269" w:rsidP="0031326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 w:rsidRPr="00781C9B"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A754D9" w:rsidRPr="00781C9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573B9F8C" wp14:editId="2564A663">
            <wp:simplePos x="0" y="0"/>
            <wp:positionH relativeFrom="column">
              <wp:posOffset>2395665</wp:posOffset>
            </wp:positionH>
            <wp:positionV relativeFrom="paragraph">
              <wp:posOffset>-772766</wp:posOffset>
            </wp:positionV>
            <wp:extent cx="974633" cy="1078252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33" cy="107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E08" w:rsidRPr="00781C9B">
        <w:rPr>
          <w:rFonts w:ascii="TH SarabunIT๙" w:hAnsi="TH SarabunIT๙" w:cs="TH SarabunIT๙"/>
          <w:cs/>
        </w:rPr>
        <w:t>เลข</w:t>
      </w:r>
      <w:r w:rsidR="000A4418" w:rsidRPr="00781C9B">
        <w:rPr>
          <w:rFonts w:ascii="TH SarabunIT๙" w:hAnsi="TH SarabunIT๙" w:cs="TH SarabunIT๙"/>
          <w:cs/>
        </w:rPr>
        <w:t>ที่</w:t>
      </w:r>
      <w:r w:rsidR="000A4418" w:rsidRPr="00781C9B">
        <w:rPr>
          <w:rFonts w:ascii="TH SarabunIT๙" w:hAnsi="TH SarabunIT๙" w:cs="TH SarabunIT๙"/>
        </w:rPr>
        <w:t xml:space="preserve"> </w:t>
      </w:r>
      <w:r w:rsidR="002675BA" w:rsidRPr="00781C9B">
        <w:rPr>
          <w:rFonts w:ascii="TH SarabunIT๙" w:hAnsi="TH SarabunIT๙" w:cs="TH SarabunIT๙"/>
        </w:rPr>
        <w:t xml:space="preserve"> </w:t>
      </w:r>
      <w:r w:rsidR="005F3C9F" w:rsidRPr="00781C9B">
        <w:rPr>
          <w:rFonts w:ascii="TH SarabunIT๙" w:hAnsi="TH SarabunIT๙" w:cs="TH SarabunIT๙"/>
        </w:rPr>
        <w:t xml:space="preserve">    </w:t>
      </w:r>
      <w:r w:rsidR="00EB3855" w:rsidRPr="00781C9B">
        <w:rPr>
          <w:rFonts w:ascii="TH SarabunIT๙" w:hAnsi="TH SarabunIT๙" w:cs="TH SarabunIT๙"/>
          <w:cs/>
        </w:rPr>
        <w:t>/</w:t>
      </w:r>
      <w:r w:rsidR="00B718A9" w:rsidRPr="00781C9B">
        <w:rPr>
          <w:rFonts w:ascii="TH SarabunIT๙" w:hAnsi="TH SarabunIT๙" w:cs="TH SarabunIT๙"/>
          <w:cs/>
        </w:rPr>
        <w:t>๒๕</w:t>
      </w:r>
      <w:r w:rsidR="00781C9B">
        <w:rPr>
          <w:rFonts w:ascii="TH SarabunIT๙" w:hAnsi="TH SarabunIT๙" w:cs="TH SarabunIT๙" w:hint="cs"/>
          <w:cs/>
        </w:rPr>
        <w:t>....</w:t>
      </w:r>
      <w:r w:rsidR="00CE4293" w:rsidRPr="00781C9B">
        <w:rPr>
          <w:rFonts w:ascii="TH SarabunIT๙" w:hAnsi="TH SarabunIT๙" w:cs="TH SarabunIT๙"/>
        </w:rPr>
        <w:tab/>
      </w:r>
      <w:r w:rsidR="00781C9B">
        <w:rPr>
          <w:rFonts w:ascii="TH SarabunIT๙" w:hAnsi="TH SarabunIT๙" w:cs="TH SarabunIT๙" w:hint="cs"/>
          <w:cs/>
        </w:rPr>
        <w:t>องค์การบริหารส่วนตำบลดงลาน</w:t>
      </w:r>
    </w:p>
    <w:p w:rsidR="000A4418" w:rsidRPr="00781C9B" w:rsidRDefault="00CE4293" w:rsidP="00781C9B">
      <w:pPr>
        <w:tabs>
          <w:tab w:val="left" w:pos="6379"/>
        </w:tabs>
        <w:rPr>
          <w:rFonts w:ascii="TH SarabunIT๙" w:hAnsi="TH SarabunIT๙" w:cs="TH SarabunIT๙"/>
        </w:rPr>
      </w:pPr>
      <w:r w:rsidRPr="00781C9B">
        <w:rPr>
          <w:rFonts w:ascii="TH SarabunIT๙" w:hAnsi="TH SarabunIT๙" w:cs="TH SarabunIT๙"/>
          <w:cs/>
        </w:rPr>
        <w:tab/>
      </w:r>
      <w:bookmarkStart w:id="0" w:name="_GoBack"/>
      <w:bookmarkEnd w:id="0"/>
      <w:r w:rsidR="00781C9B">
        <w:rPr>
          <w:rFonts w:ascii="TH SarabunIT๙" w:hAnsi="TH SarabunIT๙" w:cs="TH SarabunIT๙" w:hint="cs"/>
          <w:cs/>
        </w:rPr>
        <w:t>อำเภอสีชมพู จังหวัดขอนแก่น</w:t>
      </w:r>
      <w:r w:rsidR="00781C9B">
        <w:rPr>
          <w:rFonts w:ascii="TH SarabunIT๙" w:hAnsi="TH SarabunIT๙" w:cs="TH SarabunIT๙"/>
          <w:cs/>
        </w:rPr>
        <w:br/>
      </w:r>
      <w:r w:rsidR="00781C9B">
        <w:rPr>
          <w:rFonts w:ascii="TH SarabunIT๙" w:hAnsi="TH SarabunIT๙" w:cs="TH SarabunIT๙" w:hint="cs"/>
          <w:cs/>
        </w:rPr>
        <w:t xml:space="preserve">        </w:t>
      </w:r>
      <w:r w:rsidR="00781C9B">
        <w:rPr>
          <w:rFonts w:ascii="TH SarabunIT๙" w:hAnsi="TH SarabunIT๙" w:cs="TH SarabunIT๙"/>
          <w:cs/>
        </w:rPr>
        <w:tab/>
      </w:r>
      <w:r w:rsidR="00781C9B">
        <w:rPr>
          <w:rFonts w:ascii="TH SarabunIT๙" w:hAnsi="TH SarabunIT๙" w:cs="TH SarabunIT๙" w:hint="cs"/>
          <w:cs/>
        </w:rPr>
        <w:t>40220</w:t>
      </w:r>
    </w:p>
    <w:p w:rsidR="000A4418" w:rsidRPr="00781C9B" w:rsidRDefault="00CE4293" w:rsidP="00CE429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781C9B">
        <w:rPr>
          <w:rFonts w:ascii="TH SarabunIT๙" w:hAnsi="TH SarabunIT๙" w:cs="TH SarabunIT๙"/>
          <w:cs/>
        </w:rPr>
        <w:tab/>
      </w:r>
      <w:r w:rsidR="008E5E08" w:rsidRPr="00781C9B">
        <w:rPr>
          <w:rFonts w:ascii="TH SarabunIT๙" w:hAnsi="TH SarabunIT๙" w:cs="TH SarabunIT๙"/>
          <w:cs/>
        </w:rPr>
        <w:t>หนังสือฉบับนี้ให้ไว้เพื่อรับรองว่า</w:t>
      </w:r>
      <w:r w:rsidR="00B718A9" w:rsidRPr="00781C9B">
        <w:rPr>
          <w:rFonts w:ascii="TH SarabunIT๙" w:hAnsi="TH SarabunIT๙" w:cs="TH SarabunIT๙"/>
          <w:cs/>
        </w:rPr>
        <w:t>...กกก</w:t>
      </w:r>
      <w:r w:rsidR="00C97F74" w:rsidRPr="00781C9B">
        <w:rPr>
          <w:rFonts w:ascii="TH SarabunIT๙" w:hAnsi="TH SarabunIT๙" w:cs="TH SarabunIT๙"/>
          <w:cs/>
        </w:rPr>
        <w:t>กกกกกกกกกกกกกกกกกกกกกกกกกกกกกกกกกกก</w:t>
      </w:r>
      <w:r w:rsidRPr="00781C9B">
        <w:rPr>
          <w:rFonts w:ascii="TH SarabunIT๙" w:hAnsi="TH SarabunIT๙" w:cs="TH SarabunIT๙"/>
          <w:cs/>
        </w:rPr>
        <w:br/>
      </w:r>
      <w:r w:rsidR="00C97F74" w:rsidRPr="00781C9B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Pr="00781C9B">
        <w:rPr>
          <w:rFonts w:ascii="TH SarabunIT๙" w:hAnsi="TH SarabunIT๙" w:cs="TH SarabunIT๙"/>
          <w:cs/>
        </w:rPr>
        <w:br/>
      </w:r>
      <w:r w:rsidR="00C97F74" w:rsidRPr="00781C9B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</w:t>
      </w:r>
      <w:r w:rsidR="00B718A9" w:rsidRPr="00781C9B">
        <w:rPr>
          <w:rFonts w:ascii="TH SarabunIT๙" w:hAnsi="TH SarabunIT๙" w:cs="TH SarabunIT๙"/>
          <w:cs/>
        </w:rPr>
        <w:t>กกกกกกกกกกกกกกกกกกกกกกกก</w:t>
      </w:r>
      <w:r w:rsidRPr="00781C9B">
        <w:rPr>
          <w:rFonts w:ascii="TH SarabunIT๙" w:hAnsi="TH SarabunIT๙" w:cs="TH SarabunIT๙"/>
          <w:cs/>
        </w:rPr>
        <w:br/>
      </w:r>
      <w:r w:rsidR="00B718A9" w:rsidRPr="00781C9B">
        <w:rPr>
          <w:rFonts w:ascii="TH SarabunIT๙" w:hAnsi="TH SarabunIT๙" w:cs="TH SarabunIT๙"/>
          <w:cs/>
        </w:rPr>
        <w:t>กกกกกกกกกกกกกกกกกกกกกกกกก</w:t>
      </w:r>
      <w:r w:rsidR="008E5E08" w:rsidRPr="00781C9B">
        <w:rPr>
          <w:rFonts w:ascii="TH SarabunIT๙" w:hAnsi="TH SarabunIT๙" w:cs="TH SarabunIT๙"/>
          <w:cs/>
        </w:rPr>
        <w:t xml:space="preserve">  ทั้งนี้ </w:t>
      </w:r>
      <w:r w:rsidR="00525748" w:rsidRPr="00781C9B">
        <w:rPr>
          <w:rFonts w:ascii="TH SarabunIT๙" w:hAnsi="TH SarabunIT๙" w:cs="TH SarabunIT๙"/>
          <w:cs/>
        </w:rPr>
        <w:t>ให้</w:t>
      </w:r>
      <w:r w:rsidR="008E5E08" w:rsidRPr="00781C9B">
        <w:rPr>
          <w:rFonts w:ascii="TH SarabunIT๙" w:hAnsi="TH SarabunIT๙" w:cs="TH SarabunIT๙"/>
          <w:cs/>
        </w:rPr>
        <w:t>นำไปเป็นหลักฐานในการ</w:t>
      </w:r>
      <w:r w:rsidR="00B718A9" w:rsidRPr="00781C9B">
        <w:rPr>
          <w:rFonts w:ascii="TH SarabunIT๙" w:hAnsi="TH SarabunIT๙" w:cs="TH SarabunIT๙"/>
          <w:cs/>
        </w:rPr>
        <w:t>..</w:t>
      </w:r>
      <w:r w:rsidR="00DF7B31" w:rsidRPr="00781C9B">
        <w:rPr>
          <w:rFonts w:ascii="TH SarabunIT๙" w:hAnsi="TH SarabunIT๙" w:cs="TH SarabunIT๙"/>
          <w:cs/>
        </w:rPr>
        <w:t>.</w:t>
      </w:r>
      <w:r w:rsidR="00B718A9" w:rsidRPr="00781C9B">
        <w:rPr>
          <w:rFonts w:ascii="TH SarabunIT๙" w:hAnsi="TH SarabunIT๙" w:cs="TH SarabunIT๙"/>
          <w:cs/>
        </w:rPr>
        <w:t>กกกกก</w:t>
      </w:r>
      <w:r w:rsidR="00525748" w:rsidRPr="00781C9B">
        <w:rPr>
          <w:rFonts w:ascii="TH SarabunIT๙" w:hAnsi="TH SarabunIT๙" w:cs="TH SarabunIT๙"/>
          <w:cs/>
        </w:rPr>
        <w:t>ก</w:t>
      </w:r>
      <w:r w:rsidR="00B718A9" w:rsidRPr="00781C9B">
        <w:rPr>
          <w:rFonts w:ascii="TH SarabunIT๙" w:hAnsi="TH SarabunIT๙" w:cs="TH SarabunIT๙"/>
          <w:cs/>
        </w:rPr>
        <w:t>กกกกกกกกกกกกกกกกกก</w:t>
      </w:r>
      <w:r w:rsidRPr="00781C9B">
        <w:rPr>
          <w:rFonts w:ascii="TH SarabunIT๙" w:hAnsi="TH SarabunIT๙" w:cs="TH SarabunIT๙"/>
          <w:cs/>
        </w:rPr>
        <w:br/>
      </w:r>
      <w:r w:rsidR="00B718A9" w:rsidRPr="00781C9B">
        <w:rPr>
          <w:rFonts w:ascii="TH SarabunIT๙" w:hAnsi="TH SarabunIT๙" w:cs="TH SarabunIT๙"/>
          <w:cs/>
        </w:rPr>
        <w:t>กกกกกกกกกกกกกกกกกกกกกกกกกกกกกกกก</w:t>
      </w:r>
      <w:r w:rsidR="008E5E08" w:rsidRPr="00781C9B">
        <w:rPr>
          <w:rFonts w:ascii="TH SarabunIT๙" w:hAnsi="TH SarabunIT๙" w:cs="TH SarabunIT๙"/>
          <w:cs/>
        </w:rPr>
        <w:t xml:space="preserve"> เท่านั้น</w:t>
      </w:r>
    </w:p>
    <w:p w:rsidR="000A4418" w:rsidRPr="00781C9B" w:rsidRDefault="005431AE" w:rsidP="009275A9">
      <w:pPr>
        <w:spacing w:before="240"/>
        <w:ind w:firstLine="2835"/>
        <w:rPr>
          <w:rFonts w:ascii="TH SarabunIT๙" w:hAnsi="TH SarabunIT๙" w:cs="TH SarabunIT๙"/>
        </w:rPr>
      </w:pPr>
      <w:r w:rsidRPr="00781C9B">
        <w:rPr>
          <w:rFonts w:ascii="TH SarabunIT๙" w:hAnsi="TH SarabunIT๙" w:cs="TH SarabunIT๙"/>
          <w:cs/>
        </w:rPr>
        <w:t xml:space="preserve">ให้ไว้  ณ  วันที่  </w:t>
      </w:r>
      <w:r w:rsidR="00B718A9" w:rsidRPr="00781C9B">
        <w:rPr>
          <w:rFonts w:ascii="TH SarabunIT๙" w:hAnsi="TH SarabunIT๙" w:cs="TH SarabunIT๙"/>
          <w:cs/>
        </w:rPr>
        <w:t xml:space="preserve">    </w:t>
      </w:r>
      <w:r w:rsidR="005F3C9F" w:rsidRPr="00781C9B">
        <w:rPr>
          <w:rFonts w:ascii="TH SarabunIT๙" w:hAnsi="TH SarabunIT๙" w:cs="TH SarabunIT๙"/>
          <w:cs/>
        </w:rPr>
        <w:t>มกราคม</w:t>
      </w:r>
      <w:r w:rsidR="00B718A9" w:rsidRPr="00781C9B">
        <w:rPr>
          <w:rFonts w:ascii="TH SarabunIT๙" w:hAnsi="TH SarabunIT๙" w:cs="TH SarabunIT๙"/>
          <w:cs/>
        </w:rPr>
        <w:t xml:space="preserve">  พ.ศ.๒๕</w:t>
      </w:r>
      <w:r w:rsidR="00781C9B">
        <w:rPr>
          <w:rFonts w:ascii="TH SarabunIT๙" w:hAnsi="TH SarabunIT๙" w:cs="TH SarabunIT๙" w:hint="cs"/>
          <w:cs/>
        </w:rPr>
        <w:t>...........</w:t>
      </w:r>
    </w:p>
    <w:p w:rsidR="000A4418" w:rsidRPr="00781C9B" w:rsidRDefault="000A4418" w:rsidP="00B718A9">
      <w:pPr>
        <w:ind w:firstLine="1418"/>
        <w:rPr>
          <w:rFonts w:ascii="TH SarabunIT๙" w:hAnsi="TH SarabunIT๙" w:cs="TH SarabunIT๙"/>
        </w:rPr>
      </w:pPr>
    </w:p>
    <w:p w:rsidR="000A4418" w:rsidRPr="00781C9B" w:rsidRDefault="000A4418" w:rsidP="00B718A9">
      <w:pPr>
        <w:ind w:firstLine="1418"/>
        <w:rPr>
          <w:rFonts w:ascii="TH SarabunIT๙" w:hAnsi="TH SarabunIT๙" w:cs="TH SarabunIT๙"/>
        </w:rPr>
      </w:pPr>
    </w:p>
    <w:p w:rsidR="000A4418" w:rsidRPr="00781C9B" w:rsidRDefault="000A4418" w:rsidP="005F3C9F">
      <w:pPr>
        <w:ind w:right="4535"/>
        <w:jc w:val="right"/>
        <w:rPr>
          <w:rFonts w:ascii="TH SarabunIT๙" w:hAnsi="TH SarabunIT๙" w:cs="TH SarabunIT๙"/>
        </w:rPr>
      </w:pPr>
    </w:p>
    <w:p w:rsidR="000A4418" w:rsidRPr="00781C9B" w:rsidRDefault="000A4418" w:rsidP="005F3C9F">
      <w:pPr>
        <w:ind w:firstLine="4536"/>
        <w:rPr>
          <w:rFonts w:ascii="TH SarabunIT๙" w:hAnsi="TH SarabunIT๙" w:cs="TH SarabunIT๙"/>
        </w:rPr>
      </w:pPr>
      <w:r w:rsidRPr="00781C9B">
        <w:rPr>
          <w:rFonts w:ascii="TH SarabunIT๙" w:hAnsi="TH SarabunIT๙" w:cs="TH SarabunIT๙"/>
        </w:rPr>
        <w:t>(</w:t>
      </w:r>
      <w:proofErr w:type="gramStart"/>
      <w:r w:rsidR="00781C9B">
        <w:rPr>
          <w:rFonts w:ascii="TH SarabunIT๙" w:hAnsi="TH SarabunIT๙" w:cs="TH SarabunIT๙" w:hint="cs"/>
          <w:cs/>
        </w:rPr>
        <w:t>นายไสว  โสภาชัย</w:t>
      </w:r>
      <w:proofErr w:type="gramEnd"/>
      <w:r w:rsidRPr="00781C9B">
        <w:rPr>
          <w:rFonts w:ascii="TH SarabunIT๙" w:hAnsi="TH SarabunIT๙" w:cs="TH SarabunIT๙"/>
          <w:cs/>
        </w:rPr>
        <w:t>)</w:t>
      </w:r>
    </w:p>
    <w:p w:rsidR="000A4418" w:rsidRPr="00781C9B" w:rsidRDefault="00313269" w:rsidP="00826C2E">
      <w:pPr>
        <w:ind w:firstLine="1512"/>
        <w:jc w:val="center"/>
        <w:rPr>
          <w:rFonts w:ascii="TH SarabunIT๙" w:hAnsi="TH SarabunIT๙" w:cs="TH SarabunIT๙"/>
        </w:rPr>
      </w:pPr>
      <w:r w:rsidRPr="00781C9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 wp14:anchorId="01694B84" wp14:editId="3F82BC87">
                <wp:simplePos x="0" y="0"/>
                <wp:positionH relativeFrom="column">
                  <wp:posOffset>3074670</wp:posOffset>
                </wp:positionH>
                <wp:positionV relativeFrom="page">
                  <wp:posOffset>9145270</wp:posOffset>
                </wp:positionV>
                <wp:extent cx="3187700" cy="10191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269" w:rsidRPr="00781C9B" w:rsidRDefault="00313269" w:rsidP="00313269">
                            <w:pPr>
                              <w:tabs>
                                <w:tab w:val="left" w:pos="2072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781C9B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781C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ร่าง</w:t>
                            </w:r>
                            <w:r w:rsidRPr="00781C9B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</w:t>
                            </w:r>
                            <w:r w:rsidR="00781C9B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…</w:t>
                            </w:r>
                            <w:r w:rsidR="00781C9B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..</w:t>
                            </w:r>
                          </w:p>
                          <w:p w:rsidR="00313269" w:rsidRPr="00781C9B" w:rsidRDefault="00313269" w:rsidP="00313269">
                            <w:pPr>
                              <w:tabs>
                                <w:tab w:val="left" w:pos="1806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781C9B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781C9B">
                              <w:rPr>
                                <w:rFonts w:ascii="TH SarabunIT๙" w:hAnsi="TH SarabunIT๙" w:cs="TH SarabunIT๙"/>
                                <w:cs/>
                              </w:rPr>
                              <w:t>พิมพ์/ทาน</w:t>
                            </w:r>
                            <w:r w:rsidRPr="00781C9B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</w:t>
                            </w:r>
                            <w:r w:rsidR="00781C9B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…</w:t>
                            </w:r>
                            <w:r w:rsidR="00781C9B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..</w:t>
                            </w:r>
                          </w:p>
                          <w:p w:rsidR="00313269" w:rsidRPr="00781C9B" w:rsidRDefault="00313269" w:rsidP="00313269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781C9B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781C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</w:t>
                            </w:r>
                            <w:r w:rsidRPr="00781C9B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</w:t>
                            </w:r>
                            <w:r w:rsidR="00781C9B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…</w:t>
                            </w:r>
                            <w:r w:rsidR="00781C9B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..</w:t>
                            </w:r>
                          </w:p>
                          <w:p w:rsidR="00313269" w:rsidRPr="00781C9B" w:rsidRDefault="00313269" w:rsidP="00313269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  <w:r w:rsidRPr="00781C9B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781C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</w:t>
                            </w:r>
                            <w:r w:rsidRPr="00781C9B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ม.ค.</w:t>
                            </w:r>
                            <w:r w:rsidR="00781C9B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694B84" id="_x0000_s1027" type="#_x0000_t202" style="position:absolute;left:0;text-align:left;margin-left:242.1pt;margin-top:720.1pt;width:251pt;height:80.25pt;z-index:-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" filled="f" stroked="f">
                <v:textbox style="mso-fit-shape-to-text:t">
                  <w:txbxContent>
                    <w:p w:rsidR="00313269" w:rsidRPr="00781C9B" w:rsidRDefault="00313269" w:rsidP="00313269">
                      <w:pPr>
                        <w:tabs>
                          <w:tab w:val="left" w:pos="2072"/>
                          <w:tab w:val="left" w:pos="3402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781C9B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781C9B">
                        <w:rPr>
                          <w:rFonts w:ascii="TH SarabunIT๙" w:hAnsi="TH SarabunIT๙" w:cs="TH SarabunIT๙"/>
                          <w:cs/>
                        </w:rPr>
                        <w:t>ร่าง</w:t>
                      </w:r>
                      <w:r w:rsidRPr="00781C9B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</w:t>
                      </w:r>
                      <w:r w:rsidR="00781C9B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…</w:t>
                      </w:r>
                      <w:r w:rsidR="00781C9B">
                        <w:rPr>
                          <w:rFonts w:ascii="TH SarabunIT๙" w:hAnsi="TH SarabunIT๙" w:cs="TH SarabunIT๙"/>
                          <w:u w:val="dotted"/>
                        </w:rPr>
                        <w:t>..</w:t>
                      </w:r>
                    </w:p>
                    <w:p w:rsidR="00313269" w:rsidRPr="00781C9B" w:rsidRDefault="00313269" w:rsidP="00313269">
                      <w:pPr>
                        <w:tabs>
                          <w:tab w:val="left" w:pos="1806"/>
                          <w:tab w:val="left" w:pos="3402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781C9B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781C9B">
                        <w:rPr>
                          <w:rFonts w:ascii="TH SarabunIT๙" w:hAnsi="TH SarabunIT๙" w:cs="TH SarabunIT๙"/>
                          <w:cs/>
                        </w:rPr>
                        <w:t>พิมพ์/ทาน</w:t>
                      </w:r>
                      <w:r w:rsidRPr="00781C9B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</w:t>
                      </w:r>
                      <w:r w:rsidR="00781C9B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…</w:t>
                      </w:r>
                      <w:r w:rsidR="00781C9B">
                        <w:rPr>
                          <w:rFonts w:ascii="TH SarabunIT๙" w:hAnsi="TH SarabunIT๙" w:cs="TH SarabunIT๙"/>
                          <w:u w:val="dotted"/>
                        </w:rPr>
                        <w:t>..</w:t>
                      </w:r>
                    </w:p>
                    <w:p w:rsidR="00313269" w:rsidRPr="00781C9B" w:rsidRDefault="00313269" w:rsidP="00313269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781C9B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781C9B">
                        <w:rPr>
                          <w:rFonts w:ascii="TH SarabunIT๙" w:hAnsi="TH SarabunIT๙" w:cs="TH SarabunIT๙"/>
                          <w:cs/>
                        </w:rPr>
                        <w:t>ตรวจ</w:t>
                      </w:r>
                      <w:r w:rsidRPr="00781C9B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</w:t>
                      </w:r>
                      <w:r w:rsidR="00781C9B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…</w:t>
                      </w:r>
                      <w:r w:rsidR="00781C9B">
                        <w:rPr>
                          <w:rFonts w:ascii="TH SarabunIT๙" w:hAnsi="TH SarabunIT๙" w:cs="TH SarabunIT๙"/>
                          <w:u w:val="dotted"/>
                        </w:rPr>
                        <w:t>..</w:t>
                      </w:r>
                    </w:p>
                    <w:p w:rsidR="00313269" w:rsidRPr="00781C9B" w:rsidRDefault="00313269" w:rsidP="00313269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</w:pPr>
                      <w:r w:rsidRPr="00781C9B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781C9B">
                        <w:rPr>
                          <w:rFonts w:ascii="TH SarabunIT๙" w:hAnsi="TH SarabunIT๙" w:cs="TH SarabunIT๙"/>
                          <w:cs/>
                        </w:rPr>
                        <w:t>ตรวจ</w:t>
                      </w:r>
                      <w:r w:rsidRPr="00781C9B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ม.ค.</w:t>
                      </w:r>
                      <w:r w:rsidR="00781C9B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....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81C9B">
        <w:rPr>
          <w:rFonts w:ascii="TH SarabunIT๙" w:hAnsi="TH SarabunIT๙" w:cs="TH SarabunIT๙" w:hint="cs"/>
          <w:cs/>
        </w:rPr>
        <w:t>นายกองค์การบริหารส่วนตำบลดงลาน</w:t>
      </w:r>
    </w:p>
    <w:sectPr w:rsidR="000A4418" w:rsidRPr="00781C9B" w:rsidSect="002675BA">
      <w:headerReference w:type="even" r:id="rId9"/>
      <w:headerReference w:type="default" r:id="rId10"/>
      <w:pgSz w:w="11906" w:h="16838" w:code="9"/>
      <w:pgMar w:top="2041" w:right="1134" w:bottom="1134" w:left="1701" w:header="851" w:footer="62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C7A" w:rsidRDefault="00A06C7A">
      <w:r>
        <w:separator/>
      </w:r>
    </w:p>
  </w:endnote>
  <w:endnote w:type="continuationSeparator" w:id="0">
    <w:p w:rsidR="00A06C7A" w:rsidRDefault="00A0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C7A" w:rsidRDefault="00A06C7A">
      <w:r>
        <w:separator/>
      </w:r>
    </w:p>
  </w:footnote>
  <w:footnote w:type="continuationSeparator" w:id="0">
    <w:p w:rsidR="00A06C7A" w:rsidRDefault="00A0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94B" w:rsidRDefault="00D457B2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F0594B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F0594B" w:rsidRDefault="00F059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94B" w:rsidRPr="003D7579" w:rsidRDefault="00F0594B" w:rsidP="004D717D">
    <w:pPr>
      <w:pStyle w:val="a5"/>
      <w:framePr w:wrap="around" w:vAnchor="text" w:hAnchor="margin" w:xAlign="center" w:y="1"/>
      <w:rPr>
        <w:rStyle w:val="a6"/>
        <w:cs/>
      </w:rPr>
    </w:pPr>
    <w:r w:rsidRPr="003D7579">
      <w:rPr>
        <w:rStyle w:val="a6"/>
        <w:cs/>
      </w:rPr>
      <w:t xml:space="preserve">- </w:t>
    </w:r>
    <w:r>
      <w:rPr>
        <w:rStyle w:val="a6"/>
        <w:rFonts w:hint="cs"/>
        <w:cs/>
      </w:rPr>
      <w:t>๒</w:t>
    </w:r>
    <w:r w:rsidRPr="003D7579">
      <w:rPr>
        <w:rStyle w:val="a6"/>
        <w:cs/>
      </w:rPr>
      <w:t xml:space="preserve"> -</w:t>
    </w:r>
  </w:p>
  <w:p w:rsidR="00F0594B" w:rsidRDefault="00F0594B">
    <w:pPr>
      <w:pStyle w:val="a5"/>
    </w:pPr>
  </w:p>
  <w:p w:rsidR="00F0594B" w:rsidRPr="00D6626B" w:rsidRDefault="00F059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135CD"/>
    <w:multiLevelType w:val="hybridMultilevel"/>
    <w:tmpl w:val="1A7093F6"/>
    <w:lvl w:ilvl="0" w:tplc="45C29720">
      <w:start w:val="2"/>
      <w:numFmt w:val="thaiNumbers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9B"/>
    <w:rsid w:val="000009B3"/>
    <w:rsid w:val="00005001"/>
    <w:rsid w:val="0000564A"/>
    <w:rsid w:val="00041424"/>
    <w:rsid w:val="00050690"/>
    <w:rsid w:val="0006583D"/>
    <w:rsid w:val="00083BBE"/>
    <w:rsid w:val="000A1341"/>
    <w:rsid w:val="000A4418"/>
    <w:rsid w:val="000B6630"/>
    <w:rsid w:val="000D658D"/>
    <w:rsid w:val="00107DC9"/>
    <w:rsid w:val="00152FCD"/>
    <w:rsid w:val="00186203"/>
    <w:rsid w:val="00193FB7"/>
    <w:rsid w:val="001A5C08"/>
    <w:rsid w:val="001B62EB"/>
    <w:rsid w:val="001F5E85"/>
    <w:rsid w:val="00217DE1"/>
    <w:rsid w:val="002302C9"/>
    <w:rsid w:val="00234405"/>
    <w:rsid w:val="00255413"/>
    <w:rsid w:val="002675BA"/>
    <w:rsid w:val="002747A4"/>
    <w:rsid w:val="002922E7"/>
    <w:rsid w:val="002C2F55"/>
    <w:rsid w:val="002E1EB8"/>
    <w:rsid w:val="002E27DA"/>
    <w:rsid w:val="00302BC8"/>
    <w:rsid w:val="00304014"/>
    <w:rsid w:val="00313269"/>
    <w:rsid w:val="00387B20"/>
    <w:rsid w:val="003B0B81"/>
    <w:rsid w:val="003D0429"/>
    <w:rsid w:val="0041566D"/>
    <w:rsid w:val="00424705"/>
    <w:rsid w:val="004403E4"/>
    <w:rsid w:val="00441CD2"/>
    <w:rsid w:val="004470AA"/>
    <w:rsid w:val="004A1CE1"/>
    <w:rsid w:val="004B4D7E"/>
    <w:rsid w:val="004C53C8"/>
    <w:rsid w:val="004D717D"/>
    <w:rsid w:val="00521A57"/>
    <w:rsid w:val="00525748"/>
    <w:rsid w:val="005431AE"/>
    <w:rsid w:val="005E5415"/>
    <w:rsid w:val="005F0763"/>
    <w:rsid w:val="005F3C9F"/>
    <w:rsid w:val="005F4EE0"/>
    <w:rsid w:val="006229D9"/>
    <w:rsid w:val="00632E81"/>
    <w:rsid w:val="006A4118"/>
    <w:rsid w:val="006B17F4"/>
    <w:rsid w:val="006C446F"/>
    <w:rsid w:val="006D16F7"/>
    <w:rsid w:val="00732F46"/>
    <w:rsid w:val="00781C9B"/>
    <w:rsid w:val="007941B5"/>
    <w:rsid w:val="007A3174"/>
    <w:rsid w:val="007E6E95"/>
    <w:rsid w:val="00826738"/>
    <w:rsid w:val="00826C2E"/>
    <w:rsid w:val="00827081"/>
    <w:rsid w:val="008535D9"/>
    <w:rsid w:val="0086677E"/>
    <w:rsid w:val="008704E1"/>
    <w:rsid w:val="008720A2"/>
    <w:rsid w:val="008C3CC8"/>
    <w:rsid w:val="008D45B0"/>
    <w:rsid w:val="008E5E08"/>
    <w:rsid w:val="00904C2B"/>
    <w:rsid w:val="009202B3"/>
    <w:rsid w:val="00921E9F"/>
    <w:rsid w:val="00923102"/>
    <w:rsid w:val="009275A9"/>
    <w:rsid w:val="00946E2C"/>
    <w:rsid w:val="00951D06"/>
    <w:rsid w:val="00953785"/>
    <w:rsid w:val="00990D85"/>
    <w:rsid w:val="009C74E1"/>
    <w:rsid w:val="009D74D7"/>
    <w:rsid w:val="00A02E40"/>
    <w:rsid w:val="00A06C7A"/>
    <w:rsid w:val="00A211F8"/>
    <w:rsid w:val="00A25549"/>
    <w:rsid w:val="00A60D81"/>
    <w:rsid w:val="00A64DF4"/>
    <w:rsid w:val="00A725A1"/>
    <w:rsid w:val="00A754D9"/>
    <w:rsid w:val="00A97E58"/>
    <w:rsid w:val="00AB3BC8"/>
    <w:rsid w:val="00AD0725"/>
    <w:rsid w:val="00AE4267"/>
    <w:rsid w:val="00B25673"/>
    <w:rsid w:val="00B718A9"/>
    <w:rsid w:val="00B73C2F"/>
    <w:rsid w:val="00B80B01"/>
    <w:rsid w:val="00B84631"/>
    <w:rsid w:val="00B8566C"/>
    <w:rsid w:val="00B95945"/>
    <w:rsid w:val="00BE3355"/>
    <w:rsid w:val="00C13F57"/>
    <w:rsid w:val="00C87E7C"/>
    <w:rsid w:val="00C94909"/>
    <w:rsid w:val="00C97F74"/>
    <w:rsid w:val="00CD3EF6"/>
    <w:rsid w:val="00CE3D0E"/>
    <w:rsid w:val="00CE4293"/>
    <w:rsid w:val="00D35165"/>
    <w:rsid w:val="00D37AB8"/>
    <w:rsid w:val="00D457B2"/>
    <w:rsid w:val="00D518B7"/>
    <w:rsid w:val="00D6626B"/>
    <w:rsid w:val="00DB741A"/>
    <w:rsid w:val="00DF7B31"/>
    <w:rsid w:val="00E20C10"/>
    <w:rsid w:val="00E537F1"/>
    <w:rsid w:val="00EB3855"/>
    <w:rsid w:val="00EE0C32"/>
    <w:rsid w:val="00EE419F"/>
    <w:rsid w:val="00F0594B"/>
    <w:rsid w:val="00F116A9"/>
    <w:rsid w:val="00F23720"/>
    <w:rsid w:val="00F24D1A"/>
    <w:rsid w:val="00F30D27"/>
    <w:rsid w:val="00F33FE9"/>
    <w:rsid w:val="00F57925"/>
    <w:rsid w:val="00F95EE2"/>
    <w:rsid w:val="00FA5D29"/>
    <w:rsid w:val="00FB3EF2"/>
    <w:rsid w:val="00FC2AA0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0FE85"/>
  <w15:docId w15:val="{91216ED3-B6A7-4FD1-A766-5155774F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2F46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A211F8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WIN7\AppData\Local\Temp\7zOC0A599E2\&#3649;&#3610;&#3610;&#3607;&#3637;&#3656;%20&#3665;&#3671;%20&#3627;&#3609;&#3633;&#3591;&#3626;&#3639;&#3629;&#3619;&#3633;&#3610;&#3619;&#3629;&#359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F609-AB18-4C27-A085-22D79C43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แบบที่ ๑๗ หนังสือรับรอง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UWIN7</dc:creator>
  <cp:lastModifiedBy>UWIN7</cp:lastModifiedBy>
  <cp:revision>2</cp:revision>
  <cp:lastPrinted>2016-02-05T07:16:00Z</cp:lastPrinted>
  <dcterms:created xsi:type="dcterms:W3CDTF">2024-12-23T08:22:00Z</dcterms:created>
  <dcterms:modified xsi:type="dcterms:W3CDTF">2024-12-24T02:20:00Z</dcterms:modified>
</cp:coreProperties>
</file>