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0A" w:rsidRPr="00B54D48" w:rsidRDefault="00F16561" w:rsidP="004A74DD">
      <w:pPr>
        <w:tabs>
          <w:tab w:val="left" w:pos="4536"/>
        </w:tabs>
        <w:spacing w:before="600"/>
        <w:jc w:val="center"/>
        <w:rPr>
          <w:rFonts w:ascii="TH SarabunIT๙" w:hAnsi="TH SarabunIT๙" w:cs="TH SarabunIT๙"/>
          <w:cs/>
        </w:rPr>
      </w:pPr>
      <w:r w:rsidRPr="004B59A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EC6637" wp14:editId="6E1A0812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2360930" cy="1404620"/>
                <wp:effectExtent l="0" t="0" r="19685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61" w:rsidRPr="004B59A1" w:rsidRDefault="00F16561" w:rsidP="00F16561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4B59A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รูปแบบหนังสือ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ราชการ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ระเบียบ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C663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4.7pt;margin-top:-17.4pt;width:185.9pt;height:110.6pt;z-index:25166643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">
                <v:textbox style="mso-fit-shape-to-text:t">
                  <w:txbxContent>
                    <w:p w:rsidR="00F16561" w:rsidRPr="004B59A1" w:rsidRDefault="00F16561" w:rsidP="00F16561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</w:pPr>
                      <w:r w:rsidRPr="004B59A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รูปแบบหนังสือ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ราชการ 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ระเบียบ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901" w:rsidRPr="00B54D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F793B2" wp14:editId="09E9F36D">
                <wp:simplePos x="0" y="0"/>
                <wp:positionH relativeFrom="column">
                  <wp:posOffset>2121535</wp:posOffset>
                </wp:positionH>
                <wp:positionV relativeFrom="paragraph">
                  <wp:posOffset>-1277620</wp:posOffset>
                </wp:positionV>
                <wp:extent cx="1657350" cy="5600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901" w:rsidRPr="00B54D48" w:rsidRDefault="00895901" w:rsidP="0089590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B54D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F79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05pt;margin-top:-100.6pt;width:130.5pt;height:44.1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" filled="f" stroked="f">
                <v:textbox style="mso-fit-shape-to-text:t">
                  <w:txbxContent>
                    <w:p w:rsidR="00895901" w:rsidRPr="00B54D48" w:rsidRDefault="00895901" w:rsidP="0089590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B54D48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A5120B" w:rsidRPr="00B54D4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792B1F54" wp14:editId="065DDD18">
            <wp:simplePos x="0" y="0"/>
            <wp:positionH relativeFrom="column">
              <wp:posOffset>2393315</wp:posOffset>
            </wp:positionH>
            <wp:positionV relativeFrom="paragraph">
              <wp:posOffset>-768985</wp:posOffset>
            </wp:positionV>
            <wp:extent cx="977900" cy="1079500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627" w:rsidRPr="00B54D48">
        <w:rPr>
          <w:rFonts w:ascii="TH SarabunIT๙" w:hAnsi="TH SarabunIT๙" w:cs="TH SarabunIT๙"/>
          <w:cs/>
        </w:rPr>
        <w:t>ระเบียบ(ชื่อส่วนราชการ</w:t>
      </w:r>
      <w:r w:rsidR="00BC6E3A" w:rsidRPr="00B54D48">
        <w:rPr>
          <w:rFonts w:ascii="TH SarabunIT๙" w:hAnsi="TH SarabunIT๙" w:cs="TH SarabunIT๙"/>
          <w:cs/>
        </w:rPr>
        <w:t>หรือคณะกรรมการ</w:t>
      </w:r>
      <w:r w:rsidR="00F55627" w:rsidRPr="00B54D48">
        <w:rPr>
          <w:rFonts w:ascii="TH SarabunIT๙" w:hAnsi="TH SarabunIT๙" w:cs="TH SarabunIT๙"/>
          <w:cs/>
        </w:rPr>
        <w:t>)</w:t>
      </w:r>
      <w:bookmarkStart w:id="0" w:name="_GoBack"/>
      <w:bookmarkEnd w:id="0"/>
    </w:p>
    <w:p w:rsidR="00D30D15" w:rsidRPr="00B54D48" w:rsidRDefault="004A74DD" w:rsidP="00034DD2">
      <w:pPr>
        <w:jc w:val="center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ว่าด้วย............................................................................................................</w:t>
      </w:r>
    </w:p>
    <w:p w:rsidR="004A74DD" w:rsidRPr="00B54D48" w:rsidRDefault="004A74DD" w:rsidP="004A74DD">
      <w:pPr>
        <w:tabs>
          <w:tab w:val="left" w:pos="4536"/>
        </w:tabs>
        <w:jc w:val="center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(ฉบับที่.......) (ถ้ามีเรื่องเดียวกันเกินกว่า ๑ เรื่อง)</w:t>
      </w:r>
    </w:p>
    <w:p w:rsidR="000E1F35" w:rsidRPr="00B54D48" w:rsidRDefault="00034DD2" w:rsidP="00034DD2">
      <w:pPr>
        <w:jc w:val="center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พ</w:t>
      </w:r>
      <w:r w:rsidR="00F55627" w:rsidRPr="00B54D48">
        <w:rPr>
          <w:rFonts w:ascii="TH SarabunIT๙" w:hAnsi="TH SarabunIT๙" w:cs="TH SarabunIT๙"/>
          <w:cs/>
        </w:rPr>
        <w:t>.ศ.๒๕</w:t>
      </w:r>
      <w:r w:rsidR="00B54D48" w:rsidRPr="00B54D48">
        <w:rPr>
          <w:rFonts w:ascii="TH SarabunIT๙" w:hAnsi="TH SarabunIT๙" w:cs="TH SarabunIT๙"/>
          <w:cs/>
        </w:rPr>
        <w:t>.......</w:t>
      </w:r>
    </w:p>
    <w:p w:rsidR="000E1F35" w:rsidRPr="00B54D48" w:rsidRDefault="006D7EA7" w:rsidP="000E1F35">
      <w:pPr>
        <w:jc w:val="center"/>
        <w:rPr>
          <w:rFonts w:ascii="TH SarabunIT๙" w:hAnsi="TH SarabunIT๙" w:cs="TH SarabunIT๙"/>
          <w:cs/>
        </w:rPr>
      </w:pPr>
      <w:r w:rsidRPr="00B54D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160020</wp:posOffset>
                </wp:positionV>
                <wp:extent cx="1609725" cy="0"/>
                <wp:effectExtent l="6985" t="12065" r="12065" b="698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5A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65.25pt;margin-top:12.6pt;width:12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"/>
            </w:pict>
          </mc:Fallback>
        </mc:AlternateContent>
      </w:r>
    </w:p>
    <w:p w:rsidR="00D30D15" w:rsidRPr="00B54D48" w:rsidRDefault="004A74DD" w:rsidP="000E1F35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</w:t>
      </w:r>
    </w:p>
    <w:p w:rsidR="00D30D15" w:rsidRPr="00B54D48" w:rsidRDefault="00F55627" w:rsidP="0026472B">
      <w:pPr>
        <w:tabs>
          <w:tab w:val="left" w:pos="200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ข้อ</w:t>
      </w:r>
      <w:r w:rsidR="00267F8F" w:rsidRPr="00B54D48">
        <w:rPr>
          <w:rFonts w:ascii="TH SarabunIT๙" w:hAnsi="TH SarabunIT๙" w:cs="TH SarabunIT๙"/>
          <w:cs/>
        </w:rPr>
        <w:t xml:space="preserve"> </w:t>
      </w:r>
      <w:r w:rsidRPr="00B54D48">
        <w:rPr>
          <w:rFonts w:ascii="TH SarabunIT๙" w:hAnsi="TH SarabunIT๙" w:cs="TH SarabunIT๙"/>
          <w:cs/>
        </w:rPr>
        <w:t>๑</w:t>
      </w:r>
      <w:r w:rsidR="0026472B" w:rsidRPr="00B54D48">
        <w:rPr>
          <w:rFonts w:ascii="TH SarabunIT๙" w:hAnsi="TH SarabunIT๙" w:cs="TH SarabunIT๙"/>
          <w:cs/>
        </w:rPr>
        <w:tab/>
      </w:r>
      <w:r w:rsidR="00FE648D" w:rsidRPr="00B54D48">
        <w:rPr>
          <w:rFonts w:ascii="TH SarabunIT๙" w:hAnsi="TH SarabunIT๙" w:cs="TH SarabunIT๙"/>
          <w:cs/>
        </w:rPr>
        <w:t>ระเบียบนี้เรียกว่า “ระเบียบ</w:t>
      </w:r>
      <w:r w:rsidRPr="00B54D48">
        <w:rPr>
          <w:rFonts w:ascii="TH SarabunIT๙" w:hAnsi="TH SarabunIT๙" w:cs="TH SarabunIT๙"/>
          <w:cs/>
        </w:rPr>
        <w:t>(ชื่อส่วนราชการ)</w:t>
      </w:r>
      <w:r w:rsidR="00FE648D" w:rsidRPr="00B54D48">
        <w:rPr>
          <w:rFonts w:ascii="TH SarabunIT๙" w:hAnsi="TH SarabunIT๙" w:cs="TH SarabunIT๙"/>
          <w:cs/>
        </w:rPr>
        <w:t>ว่าด้ว</w:t>
      </w:r>
      <w:r w:rsidRPr="00B54D48">
        <w:rPr>
          <w:rFonts w:ascii="TH SarabunIT๙" w:hAnsi="TH SarabunIT๙" w:cs="TH SarabunIT๙"/>
          <w:cs/>
        </w:rPr>
        <w:t>ย.... พ.ศ.๒๕....</w:t>
      </w:r>
      <w:r w:rsidR="00FE648D" w:rsidRPr="00B54D48">
        <w:rPr>
          <w:rFonts w:ascii="TH SarabunIT๙" w:hAnsi="TH SarabunIT๙" w:cs="TH SarabunIT๙"/>
          <w:cs/>
        </w:rPr>
        <w:t>”</w:t>
      </w:r>
    </w:p>
    <w:p w:rsidR="0070403E" w:rsidRPr="00B54D48" w:rsidRDefault="00F55627" w:rsidP="0026472B">
      <w:pPr>
        <w:tabs>
          <w:tab w:val="left" w:pos="200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ข้อ</w:t>
      </w:r>
      <w:r w:rsidR="00267F8F" w:rsidRPr="00B54D48">
        <w:rPr>
          <w:rFonts w:ascii="TH SarabunIT๙" w:hAnsi="TH SarabunIT๙" w:cs="TH SarabunIT๙"/>
          <w:cs/>
        </w:rPr>
        <w:t xml:space="preserve"> </w:t>
      </w:r>
      <w:r w:rsidRPr="00B54D48">
        <w:rPr>
          <w:rFonts w:ascii="TH SarabunIT๙" w:hAnsi="TH SarabunIT๙" w:cs="TH SarabunIT๙"/>
          <w:cs/>
        </w:rPr>
        <w:t>๒</w:t>
      </w:r>
      <w:r w:rsidRPr="00B54D48">
        <w:rPr>
          <w:rFonts w:ascii="TH SarabunIT๙" w:hAnsi="TH SarabunIT๙" w:cs="TH SarabunIT๙"/>
          <w:cs/>
        </w:rPr>
        <w:tab/>
      </w:r>
      <w:r w:rsidR="00FE648D" w:rsidRPr="00B54D48">
        <w:rPr>
          <w:rFonts w:ascii="TH SarabunIT๙" w:hAnsi="TH SarabunIT๙" w:cs="TH SarabunIT๙"/>
          <w:cs/>
        </w:rPr>
        <w:t>ระเบียบนี้ให้ใช้บังคับตั้งแต่</w:t>
      </w:r>
      <w:r w:rsidR="004A74DD" w:rsidRPr="00B54D48">
        <w:rPr>
          <w:rFonts w:ascii="TH SarabunIT๙" w:hAnsi="TH SarabunIT๙" w:cs="TH SarabunIT๙"/>
          <w:cs/>
        </w:rPr>
        <w:t>...........................................</w:t>
      </w:r>
      <w:r w:rsidR="00FE648D" w:rsidRPr="00B54D48">
        <w:rPr>
          <w:rFonts w:ascii="TH SarabunIT๙" w:hAnsi="TH SarabunIT๙" w:cs="TH SarabunIT๙"/>
          <w:cs/>
        </w:rPr>
        <w:t>เป็นต้นไป</w:t>
      </w:r>
    </w:p>
    <w:p w:rsidR="005B4416" w:rsidRPr="00B54D48" w:rsidRDefault="00F55627" w:rsidP="0026472B">
      <w:pPr>
        <w:tabs>
          <w:tab w:val="left" w:pos="200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ข้อ</w:t>
      </w:r>
      <w:r w:rsidR="00267F8F" w:rsidRPr="00B54D48">
        <w:rPr>
          <w:rFonts w:ascii="TH SarabunIT๙" w:hAnsi="TH SarabunIT๙" w:cs="TH SarabunIT๙"/>
          <w:cs/>
        </w:rPr>
        <w:t xml:space="preserve"> </w:t>
      </w:r>
      <w:r w:rsidRPr="00B54D48">
        <w:rPr>
          <w:rFonts w:ascii="TH SarabunIT๙" w:hAnsi="TH SarabunIT๙" w:cs="TH SarabunIT๙"/>
          <w:cs/>
        </w:rPr>
        <w:t>๓</w:t>
      </w:r>
      <w:r w:rsidRPr="00B54D48">
        <w:rPr>
          <w:rFonts w:ascii="TH SarabunIT๙" w:hAnsi="TH SarabunIT๙" w:cs="TH SarabunIT๙"/>
          <w:cs/>
        </w:rPr>
        <w:tab/>
      </w:r>
      <w:r w:rsidR="004A74DD"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="004A74DD"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="004A74DD"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</w:t>
      </w:r>
    </w:p>
    <w:p w:rsidR="004A74DD" w:rsidRPr="00B54D48" w:rsidRDefault="004A74DD" w:rsidP="0026472B">
      <w:pPr>
        <w:tabs>
          <w:tab w:val="left" w:pos="200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 xml:space="preserve">ข้อ </w:t>
      </w:r>
      <w:r w:rsidR="0026472B" w:rsidRPr="00B54D48">
        <w:rPr>
          <w:rFonts w:ascii="TH SarabunIT๙" w:hAnsi="TH SarabunIT๙" w:cs="TH SarabunIT๙"/>
          <w:cs/>
        </w:rPr>
        <w:t>๔</w:t>
      </w:r>
      <w:r w:rsidRPr="00B54D48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</w:t>
      </w:r>
    </w:p>
    <w:p w:rsidR="0026472B" w:rsidRPr="00B54D48" w:rsidRDefault="0026472B" w:rsidP="0026472B">
      <w:pPr>
        <w:tabs>
          <w:tab w:val="left" w:pos="200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ข้อ ๕</w:t>
      </w:r>
      <w:r w:rsidRPr="00B54D48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</w:t>
      </w:r>
    </w:p>
    <w:p w:rsidR="0026472B" w:rsidRPr="00B54D48" w:rsidRDefault="0026472B" w:rsidP="0026472B">
      <w:pPr>
        <w:tabs>
          <w:tab w:val="left" w:pos="200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ข้อ ๖</w:t>
      </w:r>
      <w:r w:rsidRPr="00B54D48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</w:t>
      </w:r>
    </w:p>
    <w:p w:rsidR="006D7EA7" w:rsidRPr="00B54D48" w:rsidRDefault="006D7EA7" w:rsidP="006D7EA7">
      <w:pPr>
        <w:ind w:firstLine="7371"/>
        <w:jc w:val="right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>ข้อ ๗  กกกกกกก...</w:t>
      </w:r>
    </w:p>
    <w:p w:rsidR="004A74DD" w:rsidRPr="00B54D48" w:rsidRDefault="0026472B" w:rsidP="006D7EA7">
      <w:pPr>
        <w:tabs>
          <w:tab w:val="left" w:pos="200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lastRenderedPageBreak/>
        <w:t>ข้อ ๗</w:t>
      </w:r>
      <w:r w:rsidRPr="00B54D48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6D7EA7" w:rsidRPr="00B54D48">
        <w:rPr>
          <w:rFonts w:ascii="TH SarabunIT๙" w:hAnsi="TH SarabunIT๙" w:cs="TH SarabunIT๙"/>
          <w:cs/>
        </w:rPr>
        <w:br/>
      </w:r>
      <w:r w:rsidRPr="00B54D48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</w:t>
      </w:r>
    </w:p>
    <w:p w:rsidR="00B31E53" w:rsidRPr="00B54D48" w:rsidRDefault="00B31E53" w:rsidP="0026472B">
      <w:pPr>
        <w:tabs>
          <w:tab w:val="left" w:pos="2002"/>
        </w:tabs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B54D48">
        <w:rPr>
          <w:rFonts w:ascii="TH SarabunIT๙" w:hAnsi="TH SarabunIT๙" w:cs="TH SarabunIT๙"/>
          <w:cs/>
        </w:rPr>
        <w:t>ข้อ</w:t>
      </w:r>
      <w:r w:rsidR="00967481" w:rsidRPr="00B54D48">
        <w:rPr>
          <w:rFonts w:ascii="TH SarabunIT๙" w:hAnsi="TH SarabunIT๙" w:cs="TH SarabunIT๙"/>
          <w:cs/>
        </w:rPr>
        <w:t xml:space="preserve"> </w:t>
      </w:r>
      <w:r w:rsidR="00F657D4" w:rsidRPr="00B54D48">
        <w:rPr>
          <w:rFonts w:ascii="TH SarabunIT๙" w:hAnsi="TH SarabunIT๙" w:cs="TH SarabunIT๙"/>
          <w:cs/>
        </w:rPr>
        <w:t>๘</w:t>
      </w:r>
      <w:r w:rsidR="00F657D4" w:rsidRPr="00B54D48">
        <w:rPr>
          <w:rFonts w:ascii="TH SarabunIT๙" w:hAnsi="TH SarabunIT๙" w:cs="TH SarabunIT๙"/>
          <w:cs/>
        </w:rPr>
        <w:tab/>
      </w:r>
      <w:r w:rsidR="0026472B" w:rsidRPr="00B54D48">
        <w:rPr>
          <w:rFonts w:ascii="TH SarabunIT๙" w:hAnsi="TH SarabunIT๙" w:cs="TH SarabunIT๙"/>
          <w:cs/>
        </w:rPr>
        <w:t>ใ</w:t>
      </w:r>
      <w:r w:rsidRPr="00B54D48">
        <w:rPr>
          <w:rFonts w:ascii="TH SarabunIT๙" w:hAnsi="TH SarabunIT๙" w:cs="TH SarabunIT๙"/>
          <w:cs/>
        </w:rPr>
        <w:t>ห้</w:t>
      </w:r>
      <w:r w:rsidR="005C3BC7" w:rsidRPr="00B54D48">
        <w:rPr>
          <w:rFonts w:ascii="TH SarabunIT๙" w:hAnsi="TH SarabunIT๙" w:cs="TH SarabunIT๙"/>
          <w:cs/>
        </w:rPr>
        <w:t>..............................................................</w:t>
      </w:r>
      <w:r w:rsidRPr="00B54D48">
        <w:rPr>
          <w:rFonts w:ascii="TH SarabunIT๙" w:hAnsi="TH SarabunIT๙" w:cs="TH SarabunIT๙"/>
          <w:cs/>
        </w:rPr>
        <w:t>รักษาการตามระเบียบนี้</w:t>
      </w:r>
      <w:r w:rsidR="00F657D4" w:rsidRPr="00B54D48">
        <w:rPr>
          <w:rFonts w:ascii="TH SarabunIT๙" w:hAnsi="TH SarabunIT๙" w:cs="TH SarabunIT๙"/>
          <w:cs/>
        </w:rPr>
        <w:t xml:space="preserve"> (อยู่ในข้อสุดท้าย)</w:t>
      </w:r>
    </w:p>
    <w:p w:rsidR="00EA6D36" w:rsidRPr="00B54D48" w:rsidRDefault="00022B79" w:rsidP="00EB4A0D">
      <w:pPr>
        <w:spacing w:before="240"/>
        <w:ind w:firstLine="2835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 xml:space="preserve">ประกาศ  </w:t>
      </w:r>
      <w:r w:rsidR="0070403E" w:rsidRPr="00B54D48">
        <w:rPr>
          <w:rFonts w:ascii="TH SarabunIT๙" w:hAnsi="TH SarabunIT๙" w:cs="TH SarabunIT๙"/>
          <w:cs/>
        </w:rPr>
        <w:t>ณ  วันที่</w:t>
      </w:r>
      <w:r w:rsidR="00B31E53" w:rsidRPr="00B54D48">
        <w:rPr>
          <w:rFonts w:ascii="TH SarabunIT๙" w:hAnsi="TH SarabunIT๙" w:cs="TH SarabunIT๙"/>
          <w:cs/>
        </w:rPr>
        <w:t xml:space="preserve">  </w:t>
      </w:r>
      <w:r w:rsidR="0078361B" w:rsidRPr="00B54D48">
        <w:rPr>
          <w:rFonts w:ascii="TH SarabunIT๙" w:hAnsi="TH SarabunIT๙" w:cs="TH SarabunIT๙"/>
          <w:cs/>
        </w:rPr>
        <w:t xml:space="preserve">  </w:t>
      </w:r>
      <w:r w:rsidR="00967481" w:rsidRPr="00B54D48">
        <w:rPr>
          <w:rFonts w:ascii="TH SarabunIT๙" w:hAnsi="TH SarabunIT๙" w:cs="TH SarabunIT๙"/>
          <w:cs/>
        </w:rPr>
        <w:t xml:space="preserve">  </w:t>
      </w:r>
      <w:r w:rsidR="00B31E53" w:rsidRPr="00B54D48">
        <w:rPr>
          <w:rFonts w:ascii="TH SarabunIT๙" w:hAnsi="TH SarabunIT๙" w:cs="TH SarabunIT๙"/>
          <w:cs/>
        </w:rPr>
        <w:t xml:space="preserve">  </w:t>
      </w:r>
      <w:r w:rsidR="00967481" w:rsidRPr="00B54D48">
        <w:rPr>
          <w:rFonts w:ascii="TH SarabunIT๙" w:hAnsi="TH SarabunIT๙" w:cs="TH SarabunIT๙"/>
          <w:cs/>
        </w:rPr>
        <w:t>มกรา</w:t>
      </w:r>
      <w:r w:rsidR="00B31E53" w:rsidRPr="00B54D48">
        <w:rPr>
          <w:rFonts w:ascii="TH SarabunIT๙" w:hAnsi="TH SarabunIT๙" w:cs="TH SarabunIT๙"/>
          <w:cs/>
        </w:rPr>
        <w:t>คม  พ.ศ.๒๕</w:t>
      </w:r>
      <w:r w:rsidR="00B54D48">
        <w:rPr>
          <w:rFonts w:ascii="TH SarabunIT๙" w:hAnsi="TH SarabunIT๙" w:cs="TH SarabunIT๙" w:hint="cs"/>
          <w:cs/>
        </w:rPr>
        <w:t>........</w:t>
      </w:r>
    </w:p>
    <w:p w:rsidR="00F84BF4" w:rsidRPr="00B54D48" w:rsidRDefault="00F84BF4" w:rsidP="00500D0A">
      <w:pPr>
        <w:ind w:firstLine="2835"/>
        <w:rPr>
          <w:rFonts w:ascii="TH SarabunIT๙" w:hAnsi="TH SarabunIT๙" w:cs="TH SarabunIT๙"/>
        </w:rPr>
      </w:pPr>
    </w:p>
    <w:p w:rsidR="00F84BF4" w:rsidRPr="00B54D48" w:rsidRDefault="00F84BF4" w:rsidP="00F84BF4">
      <w:pPr>
        <w:ind w:firstLine="2835"/>
        <w:rPr>
          <w:rFonts w:ascii="TH SarabunIT๙" w:hAnsi="TH SarabunIT๙" w:cs="TH SarabunIT๙"/>
        </w:rPr>
      </w:pPr>
    </w:p>
    <w:p w:rsidR="00EA6D36" w:rsidRPr="00B54D48" w:rsidRDefault="00EA6D36" w:rsidP="00967481">
      <w:pPr>
        <w:ind w:right="4536"/>
        <w:jc w:val="right"/>
        <w:rPr>
          <w:rFonts w:ascii="TH SarabunIT๙" w:hAnsi="TH SarabunIT๙" w:cs="TH SarabunIT๙"/>
        </w:rPr>
      </w:pPr>
    </w:p>
    <w:p w:rsidR="00D30D15" w:rsidRPr="00B54D48" w:rsidRDefault="00D30D15" w:rsidP="00967481">
      <w:pPr>
        <w:ind w:firstLine="4536"/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</w:rPr>
        <w:t>(</w:t>
      </w:r>
      <w:proofErr w:type="gramStart"/>
      <w:r w:rsidR="00B54D48">
        <w:rPr>
          <w:rFonts w:ascii="TH SarabunIT๙" w:hAnsi="TH SarabunIT๙" w:cs="TH SarabunIT๙" w:hint="cs"/>
          <w:cs/>
        </w:rPr>
        <w:t>นายไสว  โสภาชัย</w:t>
      </w:r>
      <w:proofErr w:type="gramEnd"/>
      <w:r w:rsidRPr="00B54D48">
        <w:rPr>
          <w:rFonts w:ascii="TH SarabunIT๙" w:hAnsi="TH SarabunIT๙" w:cs="TH SarabunIT๙"/>
          <w:cs/>
        </w:rPr>
        <w:t>)</w:t>
      </w:r>
    </w:p>
    <w:p w:rsidR="006D7EA7" w:rsidRPr="00B54D48" w:rsidRDefault="008420BA" w:rsidP="008420BA">
      <w:pPr>
        <w:rPr>
          <w:rFonts w:ascii="TH SarabunIT๙" w:hAnsi="TH SarabunIT๙" w:cs="TH SarabunIT๙"/>
        </w:rPr>
      </w:pPr>
      <w:r w:rsidRPr="00B54D48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6E18E6" w:rsidRPr="00B54D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63DF5833" wp14:editId="0A479A1C">
                <wp:simplePos x="0" y="0"/>
                <wp:positionH relativeFrom="column">
                  <wp:posOffset>3027680</wp:posOffset>
                </wp:positionH>
                <wp:positionV relativeFrom="page">
                  <wp:posOffset>9137650</wp:posOffset>
                </wp:positionV>
                <wp:extent cx="3187700" cy="1019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8E6" w:rsidRPr="00B54D48" w:rsidRDefault="006E18E6" w:rsidP="006E18E6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54D4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B54D48">
                              <w:rPr>
                                <w:rFonts w:ascii="TH SarabunIT๙" w:hAnsi="TH SarabunIT๙" w:cs="TH SarabunIT๙"/>
                                <w:cs/>
                              </w:rPr>
                              <w:t>ร่าง</w:t>
                            </w:r>
                            <w:r w:rsidRPr="00B54D4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B54D48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…</w:t>
                            </w:r>
                            <w:r w:rsidR="00B54D48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6E18E6" w:rsidRPr="00B54D48" w:rsidRDefault="006E18E6" w:rsidP="006E18E6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54D4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B54D48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พิมพ์/ทาน</w:t>
                            </w:r>
                            <w:r w:rsidRPr="00B54D4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B54D48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…</w:t>
                            </w:r>
                            <w:r w:rsidR="00B54D48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6E18E6" w:rsidRPr="00B54D48" w:rsidRDefault="006E18E6" w:rsidP="006E18E6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54D4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B54D4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B54D4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B54D48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…</w:t>
                            </w:r>
                            <w:r w:rsidR="00B54D48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6E18E6" w:rsidRPr="00B54D48" w:rsidRDefault="006E18E6" w:rsidP="006E18E6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B54D4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B54D4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B54D48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B54D48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F5833" id="_x0000_s1027" type="#_x0000_t202" style="position:absolute;margin-left:238.4pt;margin-top:719.5pt;width:251pt;height:80.2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" filled="f" stroked="f">
                <v:textbox style="mso-fit-shape-to-text:t">
                  <w:txbxContent>
                    <w:p w:rsidR="006E18E6" w:rsidRPr="00B54D48" w:rsidRDefault="006E18E6" w:rsidP="006E18E6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54D4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B54D48">
                        <w:rPr>
                          <w:rFonts w:ascii="TH SarabunIT๙" w:hAnsi="TH SarabunIT๙" w:cs="TH SarabunIT๙"/>
                          <w:cs/>
                        </w:rPr>
                        <w:t>ร่าง</w:t>
                      </w:r>
                      <w:r w:rsidRPr="00B54D4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B54D48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…</w:t>
                      </w:r>
                      <w:r w:rsidR="00B54D48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6E18E6" w:rsidRPr="00B54D48" w:rsidRDefault="006E18E6" w:rsidP="006E18E6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54D4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B54D48">
                        <w:rPr>
                          <w:rFonts w:ascii="TH SarabunIT๙" w:hAnsi="TH SarabunIT๙" w:cs="TH SarabunIT๙"/>
                          <w:cs/>
                        </w:rPr>
                        <w:t>พิมพ์/ทาน</w:t>
                      </w:r>
                      <w:r w:rsidRPr="00B54D4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B54D48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…</w:t>
                      </w:r>
                      <w:r w:rsidR="00B54D48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6E18E6" w:rsidRPr="00B54D48" w:rsidRDefault="006E18E6" w:rsidP="006E18E6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54D4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B54D48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B54D4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B54D48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…</w:t>
                      </w:r>
                      <w:r w:rsidR="00B54D48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6E18E6" w:rsidRPr="00B54D48" w:rsidRDefault="006E18E6" w:rsidP="006E18E6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B54D4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B54D48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B54D48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B54D48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....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D7EA7" w:rsidRPr="00B54D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EFE821" wp14:editId="49A93086">
                <wp:simplePos x="0" y="0"/>
                <wp:positionH relativeFrom="column">
                  <wp:posOffset>4170045</wp:posOffset>
                </wp:positionH>
                <wp:positionV relativeFrom="paragraph">
                  <wp:posOffset>9203690</wp:posOffset>
                </wp:positionV>
                <wp:extent cx="3187700" cy="10864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86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A7" w:rsidRPr="004A6918" w:rsidRDefault="006D7EA7" w:rsidP="006D7EA7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u w:val="dotted"/>
                              </w:rPr>
                            </w:pP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>ร.ต.</w:t>
                            </w: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4A6918">
                              <w:rPr>
                                <w:rFonts w:hint="cs"/>
                                <w:cs/>
                              </w:rPr>
                              <w:t>ร่าง</w:t>
                            </w: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  <w:p w:rsidR="006D7EA7" w:rsidRPr="004A6918" w:rsidRDefault="006D7EA7" w:rsidP="006D7EA7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u w:val="dotted"/>
                              </w:rPr>
                            </w:pP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>จ.ต.</w:t>
                            </w: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4A6918">
                              <w:rPr>
                                <w:rFonts w:hint="cs"/>
                                <w:cs/>
                              </w:rPr>
                              <w:t>พิมพ์/ทาน</w:t>
                            </w: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  <w:p w:rsidR="006D7EA7" w:rsidRPr="004A6918" w:rsidRDefault="006D7EA7" w:rsidP="006D7EA7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u w:val="dotted"/>
                              </w:rPr>
                            </w:pP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>น.อ.</w:t>
                            </w: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4A6918">
                              <w:rPr>
                                <w:rFonts w:hint="cs"/>
                                <w:cs/>
                              </w:rPr>
                              <w:t>ตรวจ</w:t>
                            </w: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  <w:p w:rsidR="006D7EA7" w:rsidRPr="004A6918" w:rsidRDefault="006D7EA7" w:rsidP="006D7EA7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u w:val="dotted"/>
                                <w:cs/>
                              </w:rPr>
                            </w:pP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>น.อ.</w:t>
                            </w: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 w:rsidRPr="004A6918">
                              <w:rPr>
                                <w:rFonts w:hint="cs"/>
                                <w:cs/>
                              </w:rPr>
                              <w:t>ตรวจ</w:t>
                            </w:r>
                            <w:r w:rsidRPr="004A6918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  <w:t>ม.ค.๖๑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FE821" id="_x0000_s1028" type="#_x0000_t202" style="position:absolute;margin-left:328.35pt;margin-top:724.7pt;width:251pt;height:85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" filled="f" stroked="f">
                <v:textbox style="mso-fit-shape-to-text:t">
                  <w:txbxContent>
                    <w:p w:rsidR="006D7EA7" w:rsidRPr="004A6918" w:rsidRDefault="006D7EA7" w:rsidP="006D7EA7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u w:val="dotted"/>
                        </w:rPr>
                      </w:pPr>
                      <w:r w:rsidRPr="004A6918">
                        <w:rPr>
                          <w:rFonts w:hint="cs"/>
                          <w:u w:val="dotted"/>
                          <w:cs/>
                        </w:rPr>
                        <w:t>ร.ต.</w:t>
                      </w:r>
                      <w:r w:rsidRPr="004A6918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4A6918">
                        <w:rPr>
                          <w:rFonts w:hint="cs"/>
                          <w:cs/>
                        </w:rPr>
                        <w:t>ร่าง</w:t>
                      </w:r>
                      <w:r w:rsidRPr="004A6918">
                        <w:rPr>
                          <w:rFonts w:hint="cs"/>
                          <w:u w:val="dotted"/>
                          <w:cs/>
                        </w:rPr>
                        <w:tab/>
                        <w:t>ม.ค.๖๑</w:t>
                      </w:r>
                    </w:p>
                    <w:p w:rsidR="006D7EA7" w:rsidRPr="004A6918" w:rsidRDefault="006D7EA7" w:rsidP="006D7EA7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u w:val="dotted"/>
                        </w:rPr>
                      </w:pPr>
                      <w:r w:rsidRPr="004A6918">
                        <w:rPr>
                          <w:rFonts w:hint="cs"/>
                          <w:u w:val="dotted"/>
                          <w:cs/>
                        </w:rPr>
                        <w:t>จ.ต.</w:t>
                      </w:r>
                      <w:r w:rsidRPr="004A6918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4A6918">
                        <w:rPr>
                          <w:rFonts w:hint="cs"/>
                          <w:cs/>
                        </w:rPr>
                        <w:t>พิมพ์/ทาน</w:t>
                      </w:r>
                      <w:r w:rsidRPr="004A6918">
                        <w:rPr>
                          <w:rFonts w:hint="cs"/>
                          <w:u w:val="dotted"/>
                          <w:cs/>
                        </w:rPr>
                        <w:tab/>
                        <w:t>ม.ค.๖๑</w:t>
                      </w:r>
                    </w:p>
                    <w:p w:rsidR="006D7EA7" w:rsidRPr="004A6918" w:rsidRDefault="006D7EA7" w:rsidP="006D7EA7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u w:val="dotted"/>
                        </w:rPr>
                      </w:pPr>
                      <w:r w:rsidRPr="004A6918">
                        <w:rPr>
                          <w:rFonts w:hint="cs"/>
                          <w:u w:val="dotted"/>
                          <w:cs/>
                        </w:rPr>
                        <w:t>น.อ.</w:t>
                      </w:r>
                      <w:r w:rsidRPr="004A6918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4A6918">
                        <w:rPr>
                          <w:rFonts w:hint="cs"/>
                          <w:cs/>
                        </w:rPr>
                        <w:t>ตรวจ</w:t>
                      </w:r>
                      <w:r w:rsidRPr="004A6918">
                        <w:rPr>
                          <w:rFonts w:hint="cs"/>
                          <w:u w:val="dotted"/>
                          <w:cs/>
                        </w:rPr>
                        <w:tab/>
                        <w:t>ม.ค.๖๑</w:t>
                      </w:r>
                    </w:p>
                    <w:p w:rsidR="006D7EA7" w:rsidRPr="004A6918" w:rsidRDefault="006D7EA7" w:rsidP="006D7EA7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u w:val="dotted"/>
                          <w:cs/>
                        </w:rPr>
                      </w:pPr>
                      <w:r w:rsidRPr="004A6918">
                        <w:rPr>
                          <w:rFonts w:hint="cs"/>
                          <w:u w:val="dotted"/>
                          <w:cs/>
                        </w:rPr>
                        <w:t>น.อ.</w:t>
                      </w:r>
                      <w:r w:rsidRPr="004A6918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 w:rsidRPr="004A6918">
                        <w:rPr>
                          <w:rFonts w:hint="cs"/>
                          <w:cs/>
                        </w:rPr>
                        <w:t>ตรวจ</w:t>
                      </w:r>
                      <w:r w:rsidRPr="004A6918">
                        <w:rPr>
                          <w:rFonts w:hint="cs"/>
                          <w:u w:val="dotted"/>
                          <w:cs/>
                        </w:rPr>
                        <w:tab/>
                        <w:t>ม.ค.๖๑</w:t>
                      </w:r>
                    </w:p>
                  </w:txbxContent>
                </v:textbox>
              </v:shape>
            </w:pict>
          </mc:Fallback>
        </mc:AlternateContent>
      </w:r>
      <w:r w:rsidR="00B54D48">
        <w:rPr>
          <w:rFonts w:ascii="TH SarabunIT๙" w:hAnsi="TH SarabunIT๙" w:cs="TH SarabunIT๙" w:hint="cs"/>
          <w:cs/>
        </w:rPr>
        <w:t>นายกองค์การบริหารส่วนตำบลดงลาน</w:t>
      </w:r>
    </w:p>
    <w:sectPr w:rsidR="006D7EA7" w:rsidRPr="00B54D48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99A" w:rsidRDefault="00E7099A">
      <w:r>
        <w:separator/>
      </w:r>
    </w:p>
  </w:endnote>
  <w:endnote w:type="continuationSeparator" w:id="0">
    <w:p w:rsidR="00E7099A" w:rsidRDefault="00E7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99A" w:rsidRDefault="00E7099A">
      <w:r>
        <w:separator/>
      </w:r>
    </w:p>
  </w:footnote>
  <w:footnote w:type="continuationSeparator" w:id="0">
    <w:p w:rsidR="00E7099A" w:rsidRDefault="00E7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044" w:rsidRDefault="00B44B41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40044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940044" w:rsidRDefault="009400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044" w:rsidRPr="003D7579" w:rsidRDefault="00940044" w:rsidP="006D7EA7">
    <w:pPr>
      <w:pStyle w:val="a7"/>
      <w:framePr w:h="401" w:hRule="exact" w:wrap="around" w:vAnchor="text" w:hAnchor="margin" w:xAlign="center" w:y="420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B44B41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B44B41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0F766E">
      <w:rPr>
        <w:rStyle w:val="aa"/>
        <w:rFonts w:ascii="TH SarabunPSK" w:hAnsi="TH SarabunPSK" w:cs="TH SarabunPSK"/>
        <w:noProof/>
        <w:szCs w:val="32"/>
        <w:cs/>
      </w:rPr>
      <w:t>๒</w:t>
    </w:r>
    <w:r w:rsidR="00B44B41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940044" w:rsidRPr="003D7579" w:rsidRDefault="00940044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2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2F"/>
    <w:rsid w:val="00004D71"/>
    <w:rsid w:val="00011B1C"/>
    <w:rsid w:val="00015663"/>
    <w:rsid w:val="000218D2"/>
    <w:rsid w:val="00022B79"/>
    <w:rsid w:val="00034DD2"/>
    <w:rsid w:val="00036B5E"/>
    <w:rsid w:val="00055294"/>
    <w:rsid w:val="00056E19"/>
    <w:rsid w:val="000658E7"/>
    <w:rsid w:val="0007630F"/>
    <w:rsid w:val="00077F7A"/>
    <w:rsid w:val="000A104D"/>
    <w:rsid w:val="000A59CE"/>
    <w:rsid w:val="000C38AE"/>
    <w:rsid w:val="000E02B8"/>
    <w:rsid w:val="000E0A20"/>
    <w:rsid w:val="000E1F35"/>
    <w:rsid w:val="000F0ED1"/>
    <w:rsid w:val="000F200F"/>
    <w:rsid w:val="000F6DC3"/>
    <w:rsid w:val="000F766E"/>
    <w:rsid w:val="00107639"/>
    <w:rsid w:val="0011144B"/>
    <w:rsid w:val="00137BB5"/>
    <w:rsid w:val="001507C4"/>
    <w:rsid w:val="001511BB"/>
    <w:rsid w:val="0017018A"/>
    <w:rsid w:val="00171BD3"/>
    <w:rsid w:val="001A5805"/>
    <w:rsid w:val="001D2446"/>
    <w:rsid w:val="001E3B4B"/>
    <w:rsid w:val="001F4450"/>
    <w:rsid w:val="001F7248"/>
    <w:rsid w:val="00200B62"/>
    <w:rsid w:val="00201490"/>
    <w:rsid w:val="0020722B"/>
    <w:rsid w:val="00214A43"/>
    <w:rsid w:val="00230913"/>
    <w:rsid w:val="0023432B"/>
    <w:rsid w:val="00262A2B"/>
    <w:rsid w:val="0026472B"/>
    <w:rsid w:val="00267F8F"/>
    <w:rsid w:val="002D3601"/>
    <w:rsid w:val="002D5C38"/>
    <w:rsid w:val="00327CE4"/>
    <w:rsid w:val="00357AAB"/>
    <w:rsid w:val="00365B83"/>
    <w:rsid w:val="0036617C"/>
    <w:rsid w:val="00386720"/>
    <w:rsid w:val="003B3B66"/>
    <w:rsid w:val="003B75A5"/>
    <w:rsid w:val="003D5E2D"/>
    <w:rsid w:val="003D7579"/>
    <w:rsid w:val="003E457A"/>
    <w:rsid w:val="004215A8"/>
    <w:rsid w:val="00446C66"/>
    <w:rsid w:val="0046377B"/>
    <w:rsid w:val="00473291"/>
    <w:rsid w:val="004774B8"/>
    <w:rsid w:val="00480F3C"/>
    <w:rsid w:val="00485B97"/>
    <w:rsid w:val="004A74DD"/>
    <w:rsid w:val="004A77DE"/>
    <w:rsid w:val="004B6F10"/>
    <w:rsid w:val="004C122C"/>
    <w:rsid w:val="004C6911"/>
    <w:rsid w:val="004D3110"/>
    <w:rsid w:val="004E0B4A"/>
    <w:rsid w:val="004F45EF"/>
    <w:rsid w:val="00500D0A"/>
    <w:rsid w:val="00526153"/>
    <w:rsid w:val="00562B15"/>
    <w:rsid w:val="00586231"/>
    <w:rsid w:val="005A3394"/>
    <w:rsid w:val="005B4416"/>
    <w:rsid w:val="005B7B44"/>
    <w:rsid w:val="005C3BC7"/>
    <w:rsid w:val="005C7BE2"/>
    <w:rsid w:val="005D01B4"/>
    <w:rsid w:val="005E1BFB"/>
    <w:rsid w:val="005F61D2"/>
    <w:rsid w:val="00604D54"/>
    <w:rsid w:val="00610D33"/>
    <w:rsid w:val="00631AE8"/>
    <w:rsid w:val="0064085E"/>
    <w:rsid w:val="006409EE"/>
    <w:rsid w:val="006507AF"/>
    <w:rsid w:val="00673E89"/>
    <w:rsid w:val="00686BC7"/>
    <w:rsid w:val="006D7EA7"/>
    <w:rsid w:val="006E18E6"/>
    <w:rsid w:val="006F2470"/>
    <w:rsid w:val="006F4001"/>
    <w:rsid w:val="007024B3"/>
    <w:rsid w:val="0070403E"/>
    <w:rsid w:val="0071005C"/>
    <w:rsid w:val="00730098"/>
    <w:rsid w:val="00731A2F"/>
    <w:rsid w:val="00742E5D"/>
    <w:rsid w:val="00744441"/>
    <w:rsid w:val="007712F1"/>
    <w:rsid w:val="007722ED"/>
    <w:rsid w:val="0078361B"/>
    <w:rsid w:val="00793E01"/>
    <w:rsid w:val="007A044F"/>
    <w:rsid w:val="007A5C34"/>
    <w:rsid w:val="007B4992"/>
    <w:rsid w:val="007F624B"/>
    <w:rsid w:val="008420BA"/>
    <w:rsid w:val="00857DCB"/>
    <w:rsid w:val="008672F2"/>
    <w:rsid w:val="00891877"/>
    <w:rsid w:val="00895901"/>
    <w:rsid w:val="008B46E2"/>
    <w:rsid w:val="008D0F0A"/>
    <w:rsid w:val="008D74DA"/>
    <w:rsid w:val="008E3067"/>
    <w:rsid w:val="008E3F4E"/>
    <w:rsid w:val="008F3F1C"/>
    <w:rsid w:val="00901FFB"/>
    <w:rsid w:val="009144D4"/>
    <w:rsid w:val="009314CD"/>
    <w:rsid w:val="009351A0"/>
    <w:rsid w:val="00940044"/>
    <w:rsid w:val="0095696A"/>
    <w:rsid w:val="00967481"/>
    <w:rsid w:val="00995E35"/>
    <w:rsid w:val="009A0388"/>
    <w:rsid w:val="009B5BC4"/>
    <w:rsid w:val="009C14FC"/>
    <w:rsid w:val="009C441B"/>
    <w:rsid w:val="009C68A5"/>
    <w:rsid w:val="009D3229"/>
    <w:rsid w:val="009E0257"/>
    <w:rsid w:val="009E6C60"/>
    <w:rsid w:val="009F0521"/>
    <w:rsid w:val="00A04099"/>
    <w:rsid w:val="00A12C49"/>
    <w:rsid w:val="00A13CEF"/>
    <w:rsid w:val="00A16FB2"/>
    <w:rsid w:val="00A17247"/>
    <w:rsid w:val="00A5120B"/>
    <w:rsid w:val="00A546D6"/>
    <w:rsid w:val="00A6310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31E53"/>
    <w:rsid w:val="00B44B41"/>
    <w:rsid w:val="00B4742E"/>
    <w:rsid w:val="00B54D48"/>
    <w:rsid w:val="00B64150"/>
    <w:rsid w:val="00B73F85"/>
    <w:rsid w:val="00B807A3"/>
    <w:rsid w:val="00B83D63"/>
    <w:rsid w:val="00BC5479"/>
    <w:rsid w:val="00BC6E3A"/>
    <w:rsid w:val="00BD4248"/>
    <w:rsid w:val="00BE47B2"/>
    <w:rsid w:val="00BF6415"/>
    <w:rsid w:val="00C10A6A"/>
    <w:rsid w:val="00C135DC"/>
    <w:rsid w:val="00C13F64"/>
    <w:rsid w:val="00C3526B"/>
    <w:rsid w:val="00C94254"/>
    <w:rsid w:val="00C96B23"/>
    <w:rsid w:val="00C978C0"/>
    <w:rsid w:val="00C97E19"/>
    <w:rsid w:val="00CC0EF7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810AD"/>
    <w:rsid w:val="00D90F4A"/>
    <w:rsid w:val="00DC0B97"/>
    <w:rsid w:val="00DF08EF"/>
    <w:rsid w:val="00E07979"/>
    <w:rsid w:val="00E3176A"/>
    <w:rsid w:val="00E4103C"/>
    <w:rsid w:val="00E42A79"/>
    <w:rsid w:val="00E621D9"/>
    <w:rsid w:val="00E7099A"/>
    <w:rsid w:val="00E77093"/>
    <w:rsid w:val="00E81CD8"/>
    <w:rsid w:val="00E83B82"/>
    <w:rsid w:val="00E92704"/>
    <w:rsid w:val="00E950D8"/>
    <w:rsid w:val="00EA6D36"/>
    <w:rsid w:val="00EB4A0D"/>
    <w:rsid w:val="00EE08E6"/>
    <w:rsid w:val="00EE45AC"/>
    <w:rsid w:val="00F1291B"/>
    <w:rsid w:val="00F16561"/>
    <w:rsid w:val="00F225B4"/>
    <w:rsid w:val="00F36027"/>
    <w:rsid w:val="00F55627"/>
    <w:rsid w:val="00F657D4"/>
    <w:rsid w:val="00F75320"/>
    <w:rsid w:val="00F75A19"/>
    <w:rsid w:val="00F84BF4"/>
    <w:rsid w:val="00FC05F0"/>
    <w:rsid w:val="00FE0E4F"/>
    <w:rsid w:val="00FE1920"/>
    <w:rsid w:val="00FE648D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75319"/>
  <w15:docId w15:val="{701D3945-81B2-4D5D-A8B8-BAF44C4E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8C0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C978C0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C978C0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78C0"/>
    <w:pPr>
      <w:spacing w:before="120"/>
      <w:ind w:right="226"/>
      <w:jc w:val="both"/>
    </w:pPr>
  </w:style>
  <w:style w:type="character" w:styleId="a4">
    <w:name w:val="Hyperlink"/>
    <w:basedOn w:val="a0"/>
    <w:rsid w:val="00C978C0"/>
    <w:rPr>
      <w:color w:val="0000FF"/>
      <w:u w:val="single"/>
      <w:lang w:bidi="th-TH"/>
    </w:rPr>
  </w:style>
  <w:style w:type="paragraph" w:styleId="a5">
    <w:name w:val="Body Text Indent"/>
    <w:basedOn w:val="a"/>
    <w:rsid w:val="00C978C0"/>
    <w:pPr>
      <w:ind w:firstLine="1418"/>
    </w:pPr>
  </w:style>
  <w:style w:type="paragraph" w:styleId="20">
    <w:name w:val="Body Text Indent 2"/>
    <w:basedOn w:val="a"/>
    <w:rsid w:val="00C978C0"/>
    <w:pPr>
      <w:spacing w:before="240"/>
      <w:ind w:firstLine="1440"/>
    </w:pPr>
  </w:style>
  <w:style w:type="paragraph" w:styleId="3">
    <w:name w:val="Body Text Indent 3"/>
    <w:basedOn w:val="a"/>
    <w:rsid w:val="00C978C0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IN7\AppData\Local\Temp\7zOC0A096CB\&#3649;&#3610;&#3610;&#3607;&#3637;&#3656;%20&#3665;&#3664;%20&#3619;&#3632;&#3648;&#3610;&#3637;&#3618;&#3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แบบที่ ๑๐ ระเบียบ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UWIN7</dc:creator>
  <cp:lastModifiedBy>UWIN7</cp:lastModifiedBy>
  <cp:revision>3</cp:revision>
  <cp:lastPrinted>2024-12-24T02:17:00Z</cp:lastPrinted>
  <dcterms:created xsi:type="dcterms:W3CDTF">2024-12-23T08:15:00Z</dcterms:created>
  <dcterms:modified xsi:type="dcterms:W3CDTF">2024-12-24T02:17:00Z</dcterms:modified>
</cp:coreProperties>
</file>