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1D" w:rsidRPr="00F82D09" w:rsidRDefault="004B59A1" w:rsidP="00F82D09">
      <w:pPr>
        <w:tabs>
          <w:tab w:val="left" w:pos="294"/>
          <w:tab w:val="left" w:pos="6379"/>
        </w:tabs>
        <w:rPr>
          <w:rFonts w:ascii="TH SarabunIT๙" w:hAnsi="TH SarabunIT๙" w:cs="TH SarabunIT๙"/>
          <w:cs/>
        </w:rPr>
      </w:pPr>
      <w:r w:rsidRPr="004B59A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-495935</wp:posOffset>
                </wp:positionV>
                <wp:extent cx="2360930" cy="1404620"/>
                <wp:effectExtent l="0" t="0" r="20320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9A1" w:rsidRPr="004B59A1" w:rsidRDefault="004B59A1" w:rsidP="00976D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4B59A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รูปแบบหนังสือราชการภายนอก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4.7pt;margin-top:-39.05pt;width:185.9pt;height:110.6pt;z-index:25166592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">
                <v:textbox style="mso-fit-shape-to-text:t">
                  <w:txbxContent>
                    <w:p w:rsidR="004B59A1" w:rsidRPr="004B59A1" w:rsidRDefault="004B59A1" w:rsidP="00976D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</w:pPr>
                      <w:r w:rsidRPr="004B59A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รูปแบบหนังสือราชการภายนอก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DF1" w:rsidRPr="00F82D0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D6E0C5D" wp14:editId="71DD1151">
                <wp:simplePos x="0" y="0"/>
                <wp:positionH relativeFrom="column">
                  <wp:posOffset>-96520</wp:posOffset>
                </wp:positionH>
                <wp:positionV relativeFrom="paragraph">
                  <wp:posOffset>-498739</wp:posOffset>
                </wp:positionV>
                <wp:extent cx="1657350" cy="560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F1" w:rsidRPr="00F82D09" w:rsidRDefault="00634DF1" w:rsidP="00634DF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F82D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ด่วนมาก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E0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pt;margin-top:-39.25pt;width:130.5pt;height:44.1pt;z-index:-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" filled="f" stroked="f">
                <v:textbox style="mso-fit-shape-to-text:t">
                  <w:txbxContent>
                    <w:p w:rsidR="00634DF1" w:rsidRPr="00F82D09" w:rsidRDefault="00634DF1" w:rsidP="00634DF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F82D0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ด่วนมาก</w:t>
                      </w:r>
                    </w:p>
                  </w:txbxContent>
                </v:textbox>
              </v:shape>
            </w:pict>
          </mc:Fallback>
        </mc:AlternateContent>
      </w:r>
      <w:r w:rsidR="000B12C6" w:rsidRPr="00F82D0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16C288E7" wp14:editId="400ACEC0">
            <wp:simplePos x="0" y="0"/>
            <wp:positionH relativeFrom="column">
              <wp:posOffset>2384689</wp:posOffset>
            </wp:positionH>
            <wp:positionV relativeFrom="paragraph">
              <wp:posOffset>-734060</wp:posOffset>
            </wp:positionV>
            <wp:extent cx="977900" cy="1079500"/>
            <wp:effectExtent l="0" t="0" r="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571" w:rsidRPr="00F82D0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9AA6481" wp14:editId="18DE9104">
                <wp:simplePos x="0" y="0"/>
                <wp:positionH relativeFrom="column">
                  <wp:posOffset>2106613</wp:posOffset>
                </wp:positionH>
                <wp:positionV relativeFrom="paragraph">
                  <wp:posOffset>-1237615</wp:posOffset>
                </wp:positionV>
                <wp:extent cx="1657350" cy="5600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571" w:rsidRPr="00F82D09" w:rsidRDefault="00A12571" w:rsidP="00A125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F82D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A6481" id="_x0000_s1027" type="#_x0000_t202" style="position:absolute;margin-left:165.9pt;margin-top:-97.45pt;width:130.5pt;height:44.1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" filled="f" stroked="f">
                <v:textbox style="mso-fit-shape-to-text:t">
                  <w:txbxContent>
                    <w:p w:rsidR="00A12571" w:rsidRPr="00F82D09" w:rsidRDefault="00A12571" w:rsidP="00A125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F82D09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0A4418" w:rsidRPr="00F82D09">
        <w:rPr>
          <w:rFonts w:ascii="TH SarabunIT๙" w:hAnsi="TH SarabunIT๙" w:cs="TH SarabunIT๙"/>
          <w:cs/>
        </w:rPr>
        <w:t>ที่</w:t>
      </w:r>
      <w:r w:rsidR="009C4A1D" w:rsidRPr="00F82D09">
        <w:rPr>
          <w:rFonts w:ascii="TH SarabunIT๙" w:hAnsi="TH SarabunIT๙" w:cs="TH SarabunIT๙"/>
        </w:rPr>
        <w:tab/>
      </w:r>
      <w:proofErr w:type="spellStart"/>
      <w:r w:rsidR="00F82D09">
        <w:rPr>
          <w:rFonts w:ascii="TH SarabunIT๙" w:hAnsi="TH SarabunIT๙" w:cs="TH SarabunIT๙" w:hint="cs"/>
          <w:cs/>
        </w:rPr>
        <w:t>ขก</w:t>
      </w:r>
      <w:proofErr w:type="spellEnd"/>
      <w:r w:rsidR="001C7739" w:rsidRPr="00F82D09">
        <w:rPr>
          <w:rFonts w:ascii="TH SarabunIT๙" w:hAnsi="TH SarabunIT๙" w:cs="TH SarabunIT๙"/>
          <w:cs/>
        </w:rPr>
        <w:t xml:space="preserve"> </w:t>
      </w:r>
      <w:r w:rsidR="00F82D09">
        <w:rPr>
          <w:rFonts w:ascii="TH SarabunIT๙" w:hAnsi="TH SarabunIT๙" w:cs="TH SarabunIT๙" w:hint="cs"/>
          <w:cs/>
        </w:rPr>
        <w:t>๗๒๓๐๑</w:t>
      </w:r>
      <w:r w:rsidR="00EB3855" w:rsidRPr="00F82D09">
        <w:rPr>
          <w:rFonts w:ascii="TH SarabunIT๙" w:hAnsi="TH SarabunIT๙" w:cs="TH SarabunIT๙"/>
          <w:cs/>
        </w:rPr>
        <w:t>/</w:t>
      </w:r>
      <w:r w:rsidR="00D6544F" w:rsidRPr="00F82D09">
        <w:rPr>
          <w:rFonts w:ascii="TH SarabunIT๙" w:hAnsi="TH SarabunIT๙" w:cs="TH SarabunIT๙"/>
        </w:rPr>
        <w:tab/>
      </w:r>
      <w:r w:rsidR="00F82D09">
        <w:rPr>
          <w:rFonts w:ascii="TH SarabunIT๙" w:hAnsi="TH SarabunIT๙" w:cs="TH SarabunIT๙" w:hint="cs"/>
          <w:cs/>
        </w:rPr>
        <w:t>องค์การบริหารส่วนตำบลดลงาน</w:t>
      </w:r>
    </w:p>
    <w:p w:rsidR="000A4418" w:rsidRPr="00F82D09" w:rsidRDefault="009C4A1D" w:rsidP="00F82D09">
      <w:pPr>
        <w:tabs>
          <w:tab w:val="left" w:pos="6379"/>
        </w:tabs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</w:rPr>
        <w:tab/>
      </w:r>
      <w:r w:rsidR="00F82D09">
        <w:rPr>
          <w:rFonts w:ascii="TH SarabunIT๙" w:hAnsi="TH SarabunIT๙" w:cs="TH SarabunIT๙" w:hint="cs"/>
          <w:cs/>
        </w:rPr>
        <w:t>อำเภอสีชมพู จังหวัดขอนแก่น</w:t>
      </w:r>
      <w:r w:rsidR="00F82D09">
        <w:rPr>
          <w:rFonts w:ascii="TH SarabunIT๙" w:hAnsi="TH SarabunIT๙" w:cs="TH SarabunIT๙"/>
          <w:cs/>
        </w:rPr>
        <w:br/>
      </w:r>
      <w:r w:rsidR="00F82D09">
        <w:rPr>
          <w:rFonts w:ascii="TH SarabunIT๙" w:hAnsi="TH SarabunIT๙" w:cs="TH SarabunIT๙" w:hint="cs"/>
          <w:cs/>
        </w:rPr>
        <w:t xml:space="preserve"> </w:t>
      </w:r>
      <w:r w:rsidR="00F82D09">
        <w:rPr>
          <w:rFonts w:ascii="TH SarabunIT๙" w:hAnsi="TH SarabunIT๙" w:cs="TH SarabunIT๙"/>
          <w:cs/>
        </w:rPr>
        <w:tab/>
      </w:r>
      <w:r w:rsidR="00F82D09">
        <w:rPr>
          <w:rFonts w:ascii="TH SarabunIT๙" w:hAnsi="TH SarabunIT๙" w:cs="TH SarabunIT๙" w:hint="cs"/>
          <w:cs/>
        </w:rPr>
        <w:t>40220</w:t>
      </w:r>
    </w:p>
    <w:p w:rsidR="000A4418" w:rsidRPr="00F82D09" w:rsidRDefault="00002017" w:rsidP="00F04575">
      <w:pPr>
        <w:tabs>
          <w:tab w:val="left" w:pos="4962"/>
        </w:tabs>
        <w:spacing w:before="120"/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</w:rPr>
        <w:tab/>
      </w:r>
      <w:r w:rsidR="00D6544F" w:rsidRPr="00F82D09">
        <w:rPr>
          <w:rFonts w:ascii="TH SarabunIT๙" w:hAnsi="TH SarabunIT๙" w:cs="TH SarabunIT๙"/>
          <w:cs/>
        </w:rPr>
        <w:t>มกราคม</w:t>
      </w:r>
      <w:r w:rsidR="00EB3855" w:rsidRPr="00F82D09">
        <w:rPr>
          <w:rFonts w:ascii="TH SarabunIT๙" w:hAnsi="TH SarabunIT๙" w:cs="TH SarabunIT๙"/>
          <w:cs/>
        </w:rPr>
        <w:t xml:space="preserve"> </w:t>
      </w:r>
      <w:r w:rsidR="00D6544F" w:rsidRPr="00F82D09">
        <w:rPr>
          <w:rFonts w:ascii="TH SarabunIT๙" w:hAnsi="TH SarabunIT๙" w:cs="TH SarabunIT๙"/>
          <w:cs/>
        </w:rPr>
        <w:t xml:space="preserve"> </w:t>
      </w:r>
      <w:r w:rsidR="00EB3855" w:rsidRPr="00F82D09">
        <w:rPr>
          <w:rFonts w:ascii="TH SarabunIT๙" w:hAnsi="TH SarabunIT๙" w:cs="TH SarabunIT๙"/>
          <w:cs/>
        </w:rPr>
        <w:t>๒๕</w:t>
      </w:r>
      <w:r w:rsidR="00F82D09">
        <w:rPr>
          <w:rFonts w:ascii="TH SarabunIT๙" w:hAnsi="TH SarabunIT๙" w:cs="TH SarabunIT๙" w:hint="cs"/>
          <w:cs/>
        </w:rPr>
        <w:t>........</w:t>
      </w:r>
    </w:p>
    <w:p w:rsidR="000A4418" w:rsidRPr="00F82D09" w:rsidRDefault="000A4418" w:rsidP="00E1341F">
      <w:pPr>
        <w:tabs>
          <w:tab w:val="left" w:pos="533"/>
        </w:tabs>
        <w:spacing w:before="120"/>
        <w:jc w:val="thaiDistribute"/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  <w:cs/>
        </w:rPr>
        <w:t>เรื่อง</w:t>
      </w:r>
      <w:r w:rsidR="009C4A1D" w:rsidRPr="00F82D09">
        <w:rPr>
          <w:rFonts w:ascii="TH SarabunIT๙" w:hAnsi="TH SarabunIT๙" w:cs="TH SarabunIT๙"/>
          <w:cs/>
        </w:rPr>
        <w:tab/>
      </w:r>
      <w:r w:rsidR="001C7739" w:rsidRPr="00F82D09">
        <w:rPr>
          <w:rFonts w:ascii="TH SarabunIT๙" w:hAnsi="TH SarabunIT๙" w:cs="TH SarabunIT๙"/>
          <w:cs/>
        </w:rPr>
        <w:t>กก</w:t>
      </w:r>
      <w:r w:rsidR="007C77F3" w:rsidRPr="00F82D09">
        <w:rPr>
          <w:rFonts w:ascii="TH SarabunIT๙" w:hAnsi="TH SarabunIT๙" w:cs="TH SarabunIT๙"/>
          <w:cs/>
        </w:rPr>
        <w:t>กก</w:t>
      </w:r>
      <w:r w:rsidR="001C7739" w:rsidRPr="00F82D09">
        <w:rPr>
          <w:rFonts w:ascii="TH SarabunIT๙" w:hAnsi="TH SarabunIT๙" w:cs="TH SarabunIT๙"/>
          <w:cs/>
        </w:rPr>
        <w:t>กกกกกกกกกกกกกกก</w:t>
      </w:r>
      <w:r w:rsidR="00AF72D7" w:rsidRPr="00F82D09">
        <w:rPr>
          <w:rFonts w:ascii="TH SarabunIT๙" w:hAnsi="TH SarabunIT๙" w:cs="TH SarabunIT๙"/>
          <w:cs/>
        </w:rPr>
        <w:t>กกกกกกกกกกกกกกกกกกกกกกกกกก</w:t>
      </w:r>
      <w:r w:rsidR="009C4A1D" w:rsidRPr="00F82D09">
        <w:rPr>
          <w:rFonts w:ascii="TH SarabunIT๙" w:hAnsi="TH SarabunIT๙" w:cs="TH SarabunIT๙"/>
          <w:cs/>
        </w:rPr>
        <w:t>กกกกกกกกกกกกกกกกกกกก</w:t>
      </w:r>
      <w:r w:rsidR="00E1341F" w:rsidRPr="00F82D09">
        <w:rPr>
          <w:rFonts w:ascii="TH SarabunIT๙" w:hAnsi="TH SarabunIT๙" w:cs="TH SarabunIT๙"/>
          <w:cs/>
        </w:rPr>
        <w:t>กก</w:t>
      </w:r>
      <w:r w:rsidR="009C4A1D" w:rsidRPr="00F82D09">
        <w:rPr>
          <w:rFonts w:ascii="TH SarabunIT๙" w:hAnsi="TH SarabunIT๙" w:cs="TH SarabunIT๙"/>
          <w:cs/>
        </w:rPr>
        <w:t>กก</w:t>
      </w:r>
      <w:r w:rsidR="00E1341F" w:rsidRPr="00F82D09">
        <w:rPr>
          <w:rFonts w:ascii="TH SarabunIT๙" w:hAnsi="TH SarabunIT๙" w:cs="TH SarabunIT๙"/>
          <w:cs/>
        </w:rPr>
        <w:br/>
      </w:r>
      <w:r w:rsidR="00E1341F" w:rsidRPr="00F82D09">
        <w:rPr>
          <w:rFonts w:ascii="TH SarabunIT๙" w:hAnsi="TH SarabunIT๙" w:cs="TH SarabunIT๙"/>
          <w:cs/>
        </w:rPr>
        <w:tab/>
        <w:t>กกก</w:t>
      </w:r>
      <w:r w:rsidR="009C4A1D" w:rsidRPr="00F82D09">
        <w:rPr>
          <w:rFonts w:ascii="TH SarabunIT๙" w:hAnsi="TH SarabunIT๙" w:cs="TH SarabunIT๙"/>
          <w:cs/>
        </w:rPr>
        <w:t>กกกกกกกกกกกกกกกกกกกกกกกกกกก</w:t>
      </w:r>
      <w:r w:rsidR="00E1341F" w:rsidRPr="00F82D09">
        <w:rPr>
          <w:rFonts w:ascii="TH SarabunIT๙" w:hAnsi="TH SarabunIT๙" w:cs="TH SarabunIT๙"/>
          <w:cs/>
        </w:rPr>
        <w:t>กก</w:t>
      </w:r>
      <w:r w:rsidR="009C4A1D" w:rsidRPr="00F82D09">
        <w:rPr>
          <w:rFonts w:ascii="TH SarabunIT๙" w:hAnsi="TH SarabunIT๙" w:cs="TH SarabunIT๙"/>
          <w:cs/>
        </w:rPr>
        <w:t>กกกกกกก</w:t>
      </w:r>
      <w:r w:rsidR="007C77F3" w:rsidRPr="00F82D09">
        <w:rPr>
          <w:rFonts w:ascii="TH SarabunIT๙" w:hAnsi="TH SarabunIT๙" w:cs="TH SarabunIT๙"/>
          <w:cs/>
        </w:rPr>
        <w:t>ก</w:t>
      </w:r>
    </w:p>
    <w:p w:rsidR="000A4418" w:rsidRPr="00F82D09" w:rsidRDefault="000A4418" w:rsidP="002312F5">
      <w:pPr>
        <w:tabs>
          <w:tab w:val="left" w:pos="588"/>
          <w:tab w:val="left" w:pos="4536"/>
        </w:tabs>
        <w:spacing w:before="120"/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  <w:cs/>
        </w:rPr>
        <w:t>เรียน</w:t>
      </w:r>
      <w:r w:rsidR="002312F5" w:rsidRPr="00F82D09">
        <w:rPr>
          <w:rFonts w:ascii="TH SarabunIT๙" w:hAnsi="TH SarabunIT๙" w:cs="TH SarabunIT๙"/>
          <w:cs/>
        </w:rPr>
        <w:tab/>
      </w:r>
      <w:r w:rsidR="001C7739" w:rsidRPr="00F82D09">
        <w:rPr>
          <w:rFonts w:ascii="TH SarabunIT๙" w:hAnsi="TH SarabunIT๙" w:cs="TH SarabunIT๙"/>
          <w:cs/>
        </w:rPr>
        <w:t>กก</w:t>
      </w:r>
      <w:r w:rsidR="00AF72D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กกกกกกกกกกกกกกกกกกกกกกกกกกกกกกกกกกกกกก</w:t>
      </w:r>
    </w:p>
    <w:p w:rsidR="00B55292" w:rsidRPr="00F82D09" w:rsidRDefault="006A7A7A" w:rsidP="00B55292">
      <w:pPr>
        <w:tabs>
          <w:tab w:val="left" w:pos="709"/>
          <w:tab w:val="left" w:pos="1064"/>
        </w:tabs>
        <w:spacing w:before="120"/>
        <w:jc w:val="thaiDistribute"/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  <w:cs/>
        </w:rPr>
        <w:t>อ้างถึง</w:t>
      </w:r>
      <w:r w:rsidR="007C77F3" w:rsidRPr="00F82D09">
        <w:rPr>
          <w:rFonts w:ascii="TH SarabunIT๙" w:hAnsi="TH SarabunIT๙" w:cs="TH SarabunIT๙"/>
          <w:cs/>
        </w:rPr>
        <w:tab/>
      </w:r>
      <w:r w:rsidR="00B55292" w:rsidRPr="00F82D09">
        <w:rPr>
          <w:rFonts w:ascii="TH SarabunIT๙" w:hAnsi="TH SarabunIT๙" w:cs="TH SarabunIT๙"/>
          <w:cs/>
        </w:rPr>
        <w:t>๑.</w:t>
      </w:r>
      <w:r w:rsidR="00B55292" w:rsidRPr="00F82D09">
        <w:rPr>
          <w:rFonts w:ascii="TH SarabunIT๙" w:hAnsi="TH SarabunIT๙" w:cs="TH SarabunIT๙"/>
          <w:cs/>
        </w:rPr>
        <w:tab/>
      </w:r>
      <w:r w:rsidR="00AF72D7" w:rsidRPr="00F82D09">
        <w:rPr>
          <w:rFonts w:ascii="TH SarabunIT๙" w:hAnsi="TH SarabunIT๙" w:cs="TH SarabunIT๙"/>
          <w:cs/>
        </w:rPr>
        <w:t>ก</w:t>
      </w:r>
      <w:r w:rsidR="007C77F3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</w:t>
      </w:r>
      <w:r w:rsidR="00AF72D7" w:rsidRPr="00F82D09">
        <w:rPr>
          <w:rFonts w:ascii="TH SarabunIT๙" w:hAnsi="TH SarabunIT๙" w:cs="TH SarabunIT๙"/>
          <w:cs/>
        </w:rPr>
        <w:t>กกกกกกกกกกกก</w:t>
      </w:r>
      <w:r w:rsidR="00B55292" w:rsidRPr="00F82D09">
        <w:rPr>
          <w:rFonts w:ascii="TH SarabunIT๙" w:hAnsi="TH SarabunIT๙" w:cs="TH SarabunIT๙"/>
          <w:cs/>
        </w:rPr>
        <w:t xml:space="preserve"> (ถ้ามี)</w:t>
      </w:r>
    </w:p>
    <w:p w:rsidR="006A7A7A" w:rsidRPr="00F82D09" w:rsidRDefault="00B55292" w:rsidP="00B55292">
      <w:pPr>
        <w:tabs>
          <w:tab w:val="left" w:pos="709"/>
          <w:tab w:val="left" w:pos="1064"/>
        </w:tabs>
        <w:rPr>
          <w:rFonts w:ascii="TH SarabunIT๙" w:hAnsi="TH SarabunIT๙" w:cs="TH SarabunIT๙"/>
          <w:cs/>
        </w:rPr>
      </w:pPr>
      <w:r w:rsidRPr="00F82D09">
        <w:rPr>
          <w:rFonts w:ascii="TH SarabunIT๙" w:hAnsi="TH SarabunIT๙" w:cs="TH SarabunIT๙"/>
          <w:cs/>
        </w:rPr>
        <w:tab/>
        <w:t>๒.</w:t>
      </w:r>
      <w:r w:rsidRPr="00F82D09">
        <w:rPr>
          <w:rFonts w:ascii="TH SarabunIT๙" w:hAnsi="TH SarabunIT๙" w:cs="TH SarabunIT๙"/>
          <w:cs/>
        </w:rPr>
        <w:tab/>
      </w:r>
      <w:r w:rsidR="007C77F3" w:rsidRPr="00F82D09">
        <w:rPr>
          <w:rFonts w:ascii="TH SarabunIT๙" w:hAnsi="TH SarabunIT๙" w:cs="TH SarabunIT๙"/>
          <w:cs/>
        </w:rPr>
        <w:t>ก</w:t>
      </w:r>
      <w:r w:rsidR="00AF72D7" w:rsidRPr="00F82D09">
        <w:rPr>
          <w:rFonts w:ascii="TH SarabunIT๙" w:hAnsi="TH SarabunIT๙" w:cs="TH SarabunIT๙"/>
          <w:cs/>
        </w:rPr>
        <w:t>กก</w:t>
      </w:r>
      <w:r w:rsidRPr="00F82D09">
        <w:rPr>
          <w:rFonts w:ascii="TH SarabunIT๙" w:hAnsi="TH SarabunIT๙" w:cs="TH SarabunIT๙"/>
          <w:cs/>
        </w:rPr>
        <w:t>กกกกกกกกกก</w:t>
      </w:r>
      <w:r w:rsidR="00AF72D7" w:rsidRPr="00F82D09">
        <w:rPr>
          <w:rFonts w:ascii="TH SarabunIT๙" w:hAnsi="TH SarabunIT๙" w:cs="TH SarabunIT๙"/>
          <w:cs/>
        </w:rPr>
        <w:t>ก</w:t>
      </w:r>
      <w:r w:rsidR="007C77F3" w:rsidRPr="00F82D09">
        <w:rPr>
          <w:rFonts w:ascii="TH SarabunIT๙" w:hAnsi="TH SarabunIT๙" w:cs="TH SarabunIT๙"/>
          <w:cs/>
        </w:rPr>
        <w:t>กกกกกกกกกกกกกกกกกกกกกกกกกกกกก</w:t>
      </w:r>
      <w:r w:rsidRPr="00F82D09">
        <w:rPr>
          <w:rFonts w:ascii="TH SarabunIT๙" w:hAnsi="TH SarabunIT๙" w:cs="TH SarabunIT๙"/>
          <w:cs/>
        </w:rPr>
        <w:t>กกกกก</w:t>
      </w:r>
      <w:r w:rsidR="007C77F3" w:rsidRPr="00F82D09">
        <w:rPr>
          <w:rFonts w:ascii="TH SarabunIT๙" w:hAnsi="TH SarabunIT๙" w:cs="TH SarabunIT๙"/>
          <w:cs/>
        </w:rPr>
        <w:t xml:space="preserve"> </w:t>
      </w:r>
      <w:r w:rsidR="006A7A7A" w:rsidRPr="00F82D09">
        <w:rPr>
          <w:rFonts w:ascii="TH SarabunIT๙" w:hAnsi="TH SarabunIT๙" w:cs="TH SarabunIT๙"/>
          <w:cs/>
        </w:rPr>
        <w:t>(ถ้ามี)</w:t>
      </w:r>
    </w:p>
    <w:p w:rsidR="007C77F3" w:rsidRPr="00F82D09" w:rsidRDefault="000A4418" w:rsidP="007C77F3">
      <w:pPr>
        <w:tabs>
          <w:tab w:val="left" w:pos="1288"/>
          <w:tab w:val="left" w:pos="1624"/>
        </w:tabs>
        <w:spacing w:before="120"/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  <w:cs/>
        </w:rPr>
        <w:t>สิ่งที่ส่งมาด้วย</w:t>
      </w:r>
      <w:r w:rsidR="007C77F3" w:rsidRPr="00F82D09">
        <w:rPr>
          <w:rFonts w:ascii="TH SarabunIT๙" w:hAnsi="TH SarabunIT๙" w:cs="TH SarabunIT๙"/>
          <w:cs/>
        </w:rPr>
        <w:tab/>
        <w:t>๑.</w:t>
      </w:r>
      <w:r w:rsidR="007C77F3" w:rsidRPr="00F82D09">
        <w:rPr>
          <w:rFonts w:ascii="TH SarabunIT๙" w:hAnsi="TH SarabunIT๙" w:cs="TH SarabunIT๙"/>
          <w:cs/>
        </w:rPr>
        <w:tab/>
      </w:r>
      <w:r w:rsidR="00AF72D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</w:t>
      </w:r>
      <w:r w:rsidR="007C77F3" w:rsidRPr="00F82D09">
        <w:rPr>
          <w:rFonts w:ascii="TH SarabunIT๙" w:hAnsi="TH SarabunIT๙" w:cs="TH SarabunIT๙"/>
          <w:cs/>
        </w:rPr>
        <w:t xml:space="preserve"> </w:t>
      </w:r>
      <w:r w:rsidR="00A02E40" w:rsidRPr="00F82D09">
        <w:rPr>
          <w:rFonts w:ascii="TH SarabunIT๙" w:hAnsi="TH SarabunIT๙" w:cs="TH SarabunIT๙"/>
          <w:cs/>
        </w:rPr>
        <w:t>จำนวน</w:t>
      </w:r>
      <w:r w:rsidR="00AF72D7" w:rsidRPr="00F82D09">
        <w:rPr>
          <w:rFonts w:ascii="TH SarabunIT๙" w:hAnsi="TH SarabunIT๙" w:cs="TH SarabunIT๙"/>
          <w:cs/>
        </w:rPr>
        <w:t>.............</w:t>
      </w:r>
      <w:r w:rsidR="00A02E40" w:rsidRPr="00F82D09">
        <w:rPr>
          <w:rFonts w:ascii="TH SarabunIT๙" w:hAnsi="TH SarabunIT๙" w:cs="TH SarabunIT๙"/>
          <w:cs/>
        </w:rPr>
        <w:t>ชุด</w:t>
      </w:r>
      <w:r w:rsidR="00AF72D7" w:rsidRPr="00F82D09">
        <w:rPr>
          <w:rFonts w:ascii="TH SarabunIT๙" w:hAnsi="TH SarabunIT๙" w:cs="TH SarabunIT๙"/>
        </w:rPr>
        <w:t xml:space="preserve"> </w:t>
      </w:r>
      <w:r w:rsidR="00AF72D7" w:rsidRPr="00F82D09">
        <w:rPr>
          <w:rFonts w:ascii="TH SarabunIT๙" w:hAnsi="TH SarabunIT๙" w:cs="TH SarabunIT๙"/>
          <w:cs/>
        </w:rPr>
        <w:t>(ถ้ามี)</w:t>
      </w:r>
    </w:p>
    <w:p w:rsidR="007C77F3" w:rsidRPr="00F82D09" w:rsidRDefault="001C7739" w:rsidP="007C77F3">
      <w:pPr>
        <w:tabs>
          <w:tab w:val="left" w:pos="1288"/>
          <w:tab w:val="left" w:pos="1624"/>
        </w:tabs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</w:rPr>
        <w:tab/>
      </w:r>
      <w:r w:rsidRPr="00F82D09">
        <w:rPr>
          <w:rFonts w:ascii="TH SarabunIT๙" w:hAnsi="TH SarabunIT๙" w:cs="TH SarabunIT๙"/>
          <w:cs/>
        </w:rPr>
        <w:t>๒.</w:t>
      </w:r>
      <w:r w:rsidR="007C77F3" w:rsidRPr="00F82D09">
        <w:rPr>
          <w:rFonts w:ascii="TH SarabunIT๙" w:hAnsi="TH SarabunIT๙" w:cs="TH SarabunIT๙"/>
          <w:cs/>
        </w:rPr>
        <w:tab/>
      </w:r>
      <w:r w:rsidR="00AF72D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</w:t>
      </w:r>
      <w:r w:rsidR="00A02E40" w:rsidRPr="00F82D09">
        <w:rPr>
          <w:rFonts w:ascii="TH SarabunIT๙" w:hAnsi="TH SarabunIT๙" w:cs="TH SarabunIT๙"/>
          <w:cs/>
        </w:rPr>
        <w:t xml:space="preserve"> จำนวน</w:t>
      </w:r>
      <w:r w:rsidR="00AF72D7" w:rsidRPr="00F82D09">
        <w:rPr>
          <w:rFonts w:ascii="TH SarabunIT๙" w:hAnsi="TH SarabunIT๙" w:cs="TH SarabunIT๙"/>
          <w:cs/>
        </w:rPr>
        <w:t>.............</w:t>
      </w:r>
      <w:r w:rsidR="00A02E40" w:rsidRPr="00F82D09">
        <w:rPr>
          <w:rFonts w:ascii="TH SarabunIT๙" w:hAnsi="TH SarabunIT๙" w:cs="TH SarabunIT๙"/>
          <w:cs/>
        </w:rPr>
        <w:t>ชุด</w:t>
      </w:r>
      <w:r w:rsidR="00AF72D7" w:rsidRPr="00F82D09">
        <w:rPr>
          <w:rFonts w:ascii="TH SarabunIT๙" w:hAnsi="TH SarabunIT๙" w:cs="TH SarabunIT๙"/>
        </w:rPr>
        <w:t xml:space="preserve"> </w:t>
      </w:r>
      <w:r w:rsidR="00AF72D7" w:rsidRPr="00F82D09">
        <w:rPr>
          <w:rFonts w:ascii="TH SarabunIT๙" w:hAnsi="TH SarabunIT๙" w:cs="TH SarabunIT๙"/>
          <w:cs/>
        </w:rPr>
        <w:t>(ถ้ามี)</w:t>
      </w:r>
    </w:p>
    <w:p w:rsidR="007C77F3" w:rsidRPr="00F82D09" w:rsidRDefault="007C77F3" w:rsidP="000B12C6">
      <w:pPr>
        <w:tabs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  <w:cs/>
        </w:rPr>
        <w:tab/>
      </w:r>
      <w:r w:rsidR="00AF72D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</w:t>
      </w:r>
      <w:r w:rsidRPr="00F82D09">
        <w:rPr>
          <w:rFonts w:ascii="TH SarabunIT๙" w:hAnsi="TH SarabunIT๙" w:cs="TH SarabunIT๙"/>
          <w:cs/>
        </w:rPr>
        <w:br/>
      </w:r>
      <w:r w:rsidR="0000313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003137" w:rsidRPr="00F82D09">
        <w:rPr>
          <w:rFonts w:ascii="TH SarabunIT๙" w:hAnsi="TH SarabunIT๙" w:cs="TH SarabunIT๙"/>
          <w:cs/>
        </w:rPr>
        <w:br/>
      </w:r>
      <w:r w:rsidR="00AF72D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</w:t>
      </w:r>
      <w:r w:rsidR="001C7739" w:rsidRPr="00F82D09">
        <w:rPr>
          <w:rFonts w:ascii="TH SarabunIT๙" w:hAnsi="TH SarabunIT๙" w:cs="TH SarabunIT๙"/>
          <w:cs/>
        </w:rPr>
        <w:t>กกกกกกกกกกกกกกกกกกกกกกกกกก</w:t>
      </w:r>
      <w:r w:rsidRPr="00F82D09">
        <w:rPr>
          <w:rFonts w:ascii="TH SarabunIT๙" w:hAnsi="TH SarabunIT๙" w:cs="TH SarabunIT๙"/>
          <w:cs/>
        </w:rPr>
        <w:br/>
      </w:r>
      <w:r w:rsidR="001C7739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</w:t>
      </w:r>
    </w:p>
    <w:p w:rsidR="007C77F3" w:rsidRPr="00F82D09" w:rsidRDefault="007C77F3" w:rsidP="007C77F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</w:rPr>
        <w:tab/>
      </w:r>
      <w:r w:rsidR="00AF72D7" w:rsidRPr="00F82D09">
        <w:rPr>
          <w:rFonts w:ascii="TH SarabunIT๙" w:hAnsi="TH SarabunIT๙" w:cs="TH SarabunIT๙"/>
          <w:cs/>
        </w:rPr>
        <w:t>กกก</w:t>
      </w:r>
      <w:r w:rsidR="002E27DA" w:rsidRPr="00F82D09">
        <w:rPr>
          <w:rFonts w:ascii="TH SarabunIT๙" w:hAnsi="TH SarabunIT๙" w:cs="TH SarabunIT๙"/>
          <w:cs/>
        </w:rPr>
        <w:t>ก</w:t>
      </w:r>
      <w:r w:rsidR="00AF72D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</w:t>
      </w:r>
      <w:r w:rsidRPr="00F82D09">
        <w:rPr>
          <w:rFonts w:ascii="TH SarabunIT๙" w:hAnsi="TH SarabunIT๙" w:cs="TH SarabunIT๙"/>
          <w:cs/>
        </w:rPr>
        <w:br/>
      </w:r>
      <w:r w:rsidR="0000313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003137" w:rsidRPr="00F82D09">
        <w:rPr>
          <w:rFonts w:ascii="TH SarabunIT๙" w:hAnsi="TH SarabunIT๙" w:cs="TH SarabunIT๙"/>
          <w:cs/>
        </w:rPr>
        <w:br/>
      </w:r>
      <w:r w:rsidR="00AF72D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Pr="00F82D09">
        <w:rPr>
          <w:rFonts w:ascii="TH SarabunIT๙" w:hAnsi="TH SarabunIT๙" w:cs="TH SarabunIT๙"/>
          <w:cs/>
        </w:rPr>
        <w:br/>
      </w:r>
      <w:r w:rsidR="00AF72D7" w:rsidRPr="00F82D09">
        <w:rPr>
          <w:rFonts w:ascii="TH SarabunIT๙" w:hAnsi="TH SarabunIT๙" w:cs="TH SarabunIT๙"/>
          <w:cs/>
        </w:rPr>
        <w:t>กกกกกกกกกกกกกกกกกกกกกกกกกกกกกกกกก</w:t>
      </w:r>
    </w:p>
    <w:p w:rsidR="000A4418" w:rsidRPr="00F82D09" w:rsidRDefault="007C77F3" w:rsidP="007C77F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F82D09">
        <w:rPr>
          <w:rFonts w:ascii="TH SarabunIT๙" w:hAnsi="TH SarabunIT๙" w:cs="TH SarabunIT๙"/>
          <w:cs/>
        </w:rPr>
        <w:tab/>
      </w:r>
      <w:r w:rsidR="001B62EB" w:rsidRPr="00F82D09">
        <w:rPr>
          <w:rFonts w:ascii="TH SarabunIT๙" w:hAnsi="TH SarabunIT๙" w:cs="TH SarabunIT๙"/>
          <w:cs/>
        </w:rPr>
        <w:t>จึงเรียน</w:t>
      </w:r>
      <w:r w:rsidR="00A54418" w:rsidRPr="00F82D09">
        <w:rPr>
          <w:rFonts w:ascii="TH SarabunIT๙" w:hAnsi="TH SarabunIT๙" w:cs="TH SarabunIT๙"/>
          <w:cs/>
        </w:rPr>
        <w:t>มา</w:t>
      </w:r>
      <w:r w:rsidR="00720560" w:rsidRPr="00F82D09">
        <w:rPr>
          <w:rFonts w:ascii="TH SarabunIT๙" w:hAnsi="TH SarabunIT๙" w:cs="TH SarabunIT๙"/>
          <w:cs/>
        </w:rPr>
        <w:t>...กกกกกกกกกกกกกกกกกกกกกกกกกกกกกกกกกกกกกกกกกกกกกกกกกกกกก</w:t>
      </w:r>
      <w:r w:rsidRPr="00F82D09">
        <w:rPr>
          <w:rFonts w:ascii="TH SarabunIT๙" w:hAnsi="TH SarabunIT๙" w:cs="TH SarabunIT๙"/>
          <w:cs/>
        </w:rPr>
        <w:br/>
        <w:t>ก</w:t>
      </w:r>
      <w:r w:rsidR="00720560" w:rsidRPr="00F82D09">
        <w:rPr>
          <w:rFonts w:ascii="TH SarabunIT๙" w:hAnsi="TH SarabunIT๙" w:cs="TH SarabunIT๙"/>
          <w:cs/>
        </w:rPr>
        <w:t>กกกกกกกกกกกกกกกกกก</w:t>
      </w:r>
      <w:r w:rsidR="00E54161" w:rsidRPr="00F82D09">
        <w:rPr>
          <w:rFonts w:ascii="TH SarabunIT๙" w:hAnsi="TH SarabunIT๙" w:cs="TH SarabunIT๙"/>
          <w:cs/>
        </w:rPr>
        <w:t>กกกกกกกกก</w:t>
      </w:r>
      <w:r w:rsidR="00720560" w:rsidRPr="00F82D09">
        <w:rPr>
          <w:rFonts w:ascii="TH SarabunIT๙" w:hAnsi="TH SarabunIT๙" w:cs="TH SarabunIT๙"/>
          <w:cs/>
        </w:rPr>
        <w:t>กกกกก</w:t>
      </w:r>
    </w:p>
    <w:p w:rsidR="000A4418" w:rsidRPr="00F82D09" w:rsidRDefault="000A4418" w:rsidP="001C7739">
      <w:pPr>
        <w:spacing w:before="240"/>
        <w:ind w:firstLine="4536"/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  <w:cs/>
        </w:rPr>
        <w:t>ขอแสดงความนับถือ</w:t>
      </w:r>
    </w:p>
    <w:p w:rsidR="000A4418" w:rsidRPr="00F82D09" w:rsidRDefault="000A4418" w:rsidP="00003137">
      <w:pPr>
        <w:ind w:firstLine="1418"/>
        <w:jc w:val="right"/>
        <w:rPr>
          <w:rFonts w:ascii="TH SarabunIT๙" w:hAnsi="TH SarabunIT๙" w:cs="TH SarabunIT๙"/>
        </w:rPr>
      </w:pPr>
    </w:p>
    <w:p w:rsidR="000A4418" w:rsidRPr="00F82D09" w:rsidRDefault="000A4418" w:rsidP="00893131">
      <w:pPr>
        <w:ind w:firstLine="1418"/>
        <w:jc w:val="center"/>
        <w:rPr>
          <w:rFonts w:ascii="TH SarabunIT๙" w:hAnsi="TH SarabunIT๙" w:cs="TH SarabunIT๙"/>
        </w:rPr>
      </w:pPr>
    </w:p>
    <w:p w:rsidR="000A4418" w:rsidRPr="00F82D09" w:rsidRDefault="000A4418" w:rsidP="007C77F3">
      <w:pPr>
        <w:ind w:right="4535"/>
        <w:jc w:val="right"/>
        <w:rPr>
          <w:rFonts w:ascii="TH SarabunIT๙" w:hAnsi="TH SarabunIT๙" w:cs="TH SarabunIT๙"/>
        </w:rPr>
      </w:pPr>
    </w:p>
    <w:p w:rsidR="000A4418" w:rsidRPr="00F82D09" w:rsidRDefault="000A4418" w:rsidP="009B5F03">
      <w:pPr>
        <w:tabs>
          <w:tab w:val="left" w:pos="4536"/>
        </w:tabs>
        <w:ind w:firstLine="1701"/>
        <w:jc w:val="center"/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</w:rPr>
        <w:t>(</w:t>
      </w:r>
      <w:proofErr w:type="gramStart"/>
      <w:r w:rsidR="00F82D09">
        <w:rPr>
          <w:rFonts w:ascii="TH SarabunIT๙" w:hAnsi="TH SarabunIT๙" w:cs="TH SarabunIT๙" w:hint="cs"/>
          <w:cs/>
        </w:rPr>
        <w:t>นายไสว  โสภาชัย</w:t>
      </w:r>
      <w:proofErr w:type="gramEnd"/>
      <w:r w:rsidRPr="00F82D09">
        <w:rPr>
          <w:rFonts w:ascii="TH SarabunIT๙" w:hAnsi="TH SarabunIT๙" w:cs="TH SarabunIT๙"/>
          <w:cs/>
        </w:rPr>
        <w:t>)</w:t>
      </w:r>
    </w:p>
    <w:p w:rsidR="00893131" w:rsidRPr="00F82D09" w:rsidRDefault="00F82D09" w:rsidP="009B5F03">
      <w:pPr>
        <w:ind w:firstLine="1701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นายกองค์การบริหารส่วนตำบลดงลาน</w:t>
      </w:r>
    </w:p>
    <w:p w:rsidR="000A4418" w:rsidRPr="00F82D09" w:rsidRDefault="000A4418" w:rsidP="00893131">
      <w:pPr>
        <w:rPr>
          <w:rFonts w:ascii="TH SarabunIT๙" w:hAnsi="TH SarabunIT๙" w:cs="TH SarabunIT๙"/>
        </w:rPr>
      </w:pPr>
    </w:p>
    <w:p w:rsidR="000A4418" w:rsidRPr="00F82D09" w:rsidRDefault="000A4418" w:rsidP="00893131">
      <w:pPr>
        <w:rPr>
          <w:rFonts w:ascii="TH SarabunIT๙" w:hAnsi="TH SarabunIT๙" w:cs="TH SarabunIT๙"/>
        </w:rPr>
      </w:pPr>
    </w:p>
    <w:p w:rsidR="000A4418" w:rsidRPr="00F82D09" w:rsidRDefault="000A4418" w:rsidP="00893131">
      <w:pPr>
        <w:rPr>
          <w:rFonts w:ascii="TH SarabunIT๙" w:hAnsi="TH SarabunIT๙" w:cs="TH SarabunIT๙"/>
        </w:rPr>
      </w:pPr>
    </w:p>
    <w:p w:rsidR="000A4418" w:rsidRPr="00F82D09" w:rsidRDefault="00F82D09" w:rsidP="000A44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สำนักปลัดองค์การบริหารส่วนตำบลดงลาน</w:t>
      </w:r>
    </w:p>
    <w:p w:rsidR="000A4418" w:rsidRPr="00F82D09" w:rsidRDefault="00F46044" w:rsidP="000A4418">
      <w:pPr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688E115B" wp14:editId="2D3CB656">
                <wp:simplePos x="0" y="0"/>
                <wp:positionH relativeFrom="column">
                  <wp:posOffset>3058160</wp:posOffset>
                </wp:positionH>
                <wp:positionV relativeFrom="page">
                  <wp:posOffset>9235440</wp:posOffset>
                </wp:positionV>
                <wp:extent cx="3187700" cy="1019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571" w:rsidRPr="002A564C" w:rsidRDefault="00A12571" w:rsidP="00A12571">
                            <w:pPr>
                              <w:tabs>
                                <w:tab w:val="left" w:pos="2072"/>
                                <w:tab w:val="left" w:pos="3402"/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64C">
                              <w:rPr>
                                <w:rFonts w:ascii="TH SarabunIT๙" w:hAnsi="TH SarabunIT๙" w:cs="TH SarabunIT๙"/>
                                <w:cs/>
                              </w:rPr>
                              <w:t>ร่าง</w:t>
                            </w:r>
                            <w:r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F82D09"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A12571" w:rsidRPr="002A564C" w:rsidRDefault="00A12571" w:rsidP="00A12571">
                            <w:pPr>
                              <w:tabs>
                                <w:tab w:val="left" w:pos="1806"/>
                                <w:tab w:val="left" w:pos="3402"/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64C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พิมพ์/ทาน</w:t>
                            </w:r>
                            <w:r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F82D09"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A12571" w:rsidRPr="002A564C" w:rsidRDefault="00A12571" w:rsidP="00A12571">
                            <w:pPr>
                              <w:tabs>
                                <w:tab w:val="left" w:pos="1985"/>
                                <w:tab w:val="left" w:pos="3402"/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64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F82D09"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A12571" w:rsidRPr="002A564C" w:rsidRDefault="00A12571" w:rsidP="00A12571">
                            <w:pPr>
                              <w:tabs>
                                <w:tab w:val="left" w:pos="1985"/>
                                <w:tab w:val="left" w:pos="3402"/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.</w:t>
                            </w:r>
                            <w:r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64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F82D09" w:rsidRPr="002A564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8E115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0.8pt;margin-top:727.2pt;width:251pt;height:80.25pt;z-index:-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" filled="f" stroked="f">
                <v:textbox style="mso-fit-shape-to-text:t">
                  <w:txbxContent>
                    <w:p w:rsidR="00A12571" w:rsidRPr="002A564C" w:rsidRDefault="00A12571" w:rsidP="00A12571">
                      <w:pPr>
                        <w:tabs>
                          <w:tab w:val="left" w:pos="2072"/>
                          <w:tab w:val="left" w:pos="3402"/>
                          <w:tab w:val="left" w:pos="3969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64C">
                        <w:rPr>
                          <w:rFonts w:ascii="TH SarabunIT๙" w:hAnsi="TH SarabunIT๙" w:cs="TH SarabunIT๙"/>
                          <w:cs/>
                        </w:rPr>
                        <w:t>ร่าง</w:t>
                      </w:r>
                      <w:r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F82D09"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....</w:t>
                      </w:r>
                    </w:p>
                    <w:p w:rsidR="00A12571" w:rsidRPr="002A564C" w:rsidRDefault="00A12571" w:rsidP="00A12571">
                      <w:pPr>
                        <w:tabs>
                          <w:tab w:val="left" w:pos="1806"/>
                          <w:tab w:val="left" w:pos="3402"/>
                          <w:tab w:val="left" w:pos="3969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64C">
                        <w:rPr>
                          <w:rFonts w:ascii="TH SarabunIT๙" w:hAnsi="TH SarabunIT๙" w:cs="TH SarabunIT๙"/>
                          <w:cs/>
                        </w:rPr>
                        <w:t>พิมพ์/ทาน</w:t>
                      </w:r>
                      <w:r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F82D09"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....</w:t>
                      </w:r>
                    </w:p>
                    <w:p w:rsidR="00A12571" w:rsidRPr="002A564C" w:rsidRDefault="00A12571" w:rsidP="00A12571">
                      <w:pPr>
                        <w:tabs>
                          <w:tab w:val="left" w:pos="1985"/>
                          <w:tab w:val="left" w:pos="3402"/>
                          <w:tab w:val="left" w:pos="3969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64C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F82D09"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....</w:t>
                      </w:r>
                    </w:p>
                    <w:p w:rsidR="00A12571" w:rsidRPr="002A564C" w:rsidRDefault="00A12571" w:rsidP="00A12571">
                      <w:pPr>
                        <w:tabs>
                          <w:tab w:val="left" w:pos="1985"/>
                          <w:tab w:val="left" w:pos="3402"/>
                          <w:tab w:val="left" w:pos="3969"/>
                        </w:tabs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.</w:t>
                      </w:r>
                      <w:r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64C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F82D09" w:rsidRPr="002A564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....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A4418" w:rsidRPr="00F82D09">
        <w:rPr>
          <w:rFonts w:ascii="TH SarabunIT๙" w:hAnsi="TH SarabunIT๙" w:cs="TH SarabunIT๙"/>
          <w:cs/>
        </w:rPr>
        <w:t>โทร.</w:t>
      </w:r>
      <w:r w:rsidR="006C446F" w:rsidRPr="00F82D09">
        <w:rPr>
          <w:rFonts w:ascii="TH SarabunIT๙" w:hAnsi="TH SarabunIT๙" w:cs="TH SarabunIT๙"/>
          <w:cs/>
        </w:rPr>
        <w:t xml:space="preserve">๐ </w:t>
      </w:r>
      <w:r w:rsidR="00F82D09">
        <w:rPr>
          <w:rFonts w:ascii="TH SarabunIT๙" w:hAnsi="TH SarabunIT๙" w:cs="TH SarabunIT๙" w:hint="cs"/>
          <w:cs/>
        </w:rPr>
        <w:t>0000</w:t>
      </w:r>
      <w:r w:rsidR="006C446F" w:rsidRPr="00F82D09">
        <w:rPr>
          <w:rFonts w:ascii="TH SarabunIT๙" w:hAnsi="TH SarabunIT๙" w:cs="TH SarabunIT๙"/>
          <w:cs/>
        </w:rPr>
        <w:t xml:space="preserve"> </w:t>
      </w:r>
      <w:r w:rsidR="00F82D09">
        <w:rPr>
          <w:rFonts w:ascii="TH SarabunIT๙" w:hAnsi="TH SarabunIT๙" w:cs="TH SarabunIT๙" w:hint="cs"/>
          <w:cs/>
        </w:rPr>
        <w:t>0000</w:t>
      </w:r>
    </w:p>
    <w:p w:rsidR="000A4418" w:rsidRPr="00F82D09" w:rsidRDefault="000A4418" w:rsidP="000A4418">
      <w:pPr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  <w:cs/>
        </w:rPr>
        <w:t xml:space="preserve">โทรสาร </w:t>
      </w:r>
      <w:r w:rsidR="006C446F" w:rsidRPr="00F82D09">
        <w:rPr>
          <w:rFonts w:ascii="TH SarabunIT๙" w:hAnsi="TH SarabunIT๙" w:cs="TH SarabunIT๙"/>
          <w:cs/>
        </w:rPr>
        <w:t xml:space="preserve">๐ </w:t>
      </w:r>
      <w:r w:rsidR="00F82D09">
        <w:rPr>
          <w:rFonts w:ascii="TH SarabunIT๙" w:hAnsi="TH SarabunIT๙" w:cs="TH SarabunIT๙" w:hint="cs"/>
          <w:cs/>
        </w:rPr>
        <w:t>0000</w:t>
      </w:r>
      <w:r w:rsidR="006C446F" w:rsidRPr="00F82D09">
        <w:rPr>
          <w:rFonts w:ascii="TH SarabunIT๙" w:hAnsi="TH SarabunIT๙" w:cs="TH SarabunIT๙"/>
          <w:cs/>
        </w:rPr>
        <w:t xml:space="preserve"> </w:t>
      </w:r>
      <w:r w:rsidR="00F82D09">
        <w:rPr>
          <w:rFonts w:ascii="TH SarabunIT๙" w:hAnsi="TH SarabunIT๙" w:cs="TH SarabunIT๙" w:hint="cs"/>
          <w:cs/>
        </w:rPr>
        <w:t>0000</w:t>
      </w:r>
    </w:p>
    <w:p w:rsidR="002557F9" w:rsidRPr="00F82D09" w:rsidRDefault="006C446F" w:rsidP="002557F9">
      <w:pPr>
        <w:rPr>
          <w:rFonts w:ascii="TH SarabunIT๙" w:hAnsi="TH SarabunIT๙" w:cs="TH SarabunIT๙"/>
        </w:rPr>
      </w:pPr>
      <w:r w:rsidRPr="00F82D09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="00F82D09">
        <w:rPr>
          <w:rFonts w:ascii="TH SarabunIT๙" w:hAnsi="TH SarabunIT๙" w:cs="TH SarabunIT๙" w:hint="cs"/>
          <w:cs/>
        </w:rPr>
        <w:t>.................................</w:t>
      </w:r>
      <w:r w:rsidR="00893131" w:rsidRPr="00F82D09">
        <w:rPr>
          <w:rFonts w:ascii="TH SarabunIT๙" w:hAnsi="TH SarabunIT๙" w:cs="TH SarabunIT๙"/>
        </w:rPr>
        <w:t xml:space="preserve"> </w:t>
      </w:r>
      <w:r w:rsidR="00893131" w:rsidRPr="00F82D09">
        <w:rPr>
          <w:rFonts w:ascii="TH SarabunIT๙" w:hAnsi="TH SarabunIT๙" w:cs="TH SarabunIT๙"/>
          <w:cs/>
        </w:rPr>
        <w:t>(ถ้ามี)</w:t>
      </w:r>
      <w:bookmarkStart w:id="0" w:name="_GoBack"/>
      <w:bookmarkEnd w:id="0"/>
    </w:p>
    <w:sectPr w:rsidR="002557F9" w:rsidRPr="00F82D09" w:rsidSect="002675BA">
      <w:headerReference w:type="even" r:id="rId8"/>
      <w:headerReference w:type="default" r:id="rId9"/>
      <w:pgSz w:w="11906" w:h="16838" w:code="9"/>
      <w:pgMar w:top="2041" w:right="1134" w:bottom="1134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EEF" w:rsidRDefault="00E16EEF">
      <w:r>
        <w:separator/>
      </w:r>
    </w:p>
  </w:endnote>
  <w:endnote w:type="continuationSeparator" w:id="0">
    <w:p w:rsidR="00E16EEF" w:rsidRDefault="00E1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EEF" w:rsidRDefault="00E16EEF">
      <w:r>
        <w:separator/>
      </w:r>
    </w:p>
  </w:footnote>
  <w:footnote w:type="continuationSeparator" w:id="0">
    <w:p w:rsidR="00E16EEF" w:rsidRDefault="00E1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4B" w:rsidRDefault="00DD6C5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F0594B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75674B">
      <w:rPr>
        <w:rStyle w:val="a6"/>
        <w:noProof/>
        <w:cs/>
      </w:rPr>
      <w:t>๒</w:t>
    </w:r>
    <w:r>
      <w:rPr>
        <w:rStyle w:val="a6"/>
        <w:cs/>
      </w:rPr>
      <w:fldChar w:fldCharType="end"/>
    </w:r>
  </w:p>
  <w:p w:rsidR="00F0594B" w:rsidRDefault="00F059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4B" w:rsidRPr="003D7579" w:rsidRDefault="00F0594B" w:rsidP="002557F9">
    <w:pPr>
      <w:pStyle w:val="a5"/>
      <w:framePr w:wrap="around" w:vAnchor="text" w:hAnchor="page" w:x="6032" w:y="400"/>
      <w:rPr>
        <w:rStyle w:val="a6"/>
        <w:cs/>
      </w:rPr>
    </w:pPr>
    <w:r w:rsidRPr="003D7579">
      <w:rPr>
        <w:rStyle w:val="a6"/>
        <w:cs/>
      </w:rPr>
      <w:t xml:space="preserve">- </w:t>
    </w:r>
    <w:r>
      <w:rPr>
        <w:rStyle w:val="a6"/>
        <w:rFonts w:hint="cs"/>
        <w:cs/>
      </w:rPr>
      <w:t>๒</w:t>
    </w:r>
    <w:r w:rsidRPr="003D7579">
      <w:rPr>
        <w:rStyle w:val="a6"/>
        <w:cs/>
      </w:rPr>
      <w:t xml:space="preserve"> -</w:t>
    </w:r>
  </w:p>
  <w:p w:rsidR="00F0594B" w:rsidRPr="00D6626B" w:rsidRDefault="00F0594B" w:rsidP="00E541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135CD"/>
    <w:multiLevelType w:val="hybridMultilevel"/>
    <w:tmpl w:val="1A7093F6"/>
    <w:lvl w:ilvl="0" w:tplc="45C29720">
      <w:start w:val="2"/>
      <w:numFmt w:val="thaiNumbers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81"/>
    <w:rsid w:val="000009B3"/>
    <w:rsid w:val="00002017"/>
    <w:rsid w:val="00003137"/>
    <w:rsid w:val="000041D9"/>
    <w:rsid w:val="00004DEC"/>
    <w:rsid w:val="00041424"/>
    <w:rsid w:val="00045049"/>
    <w:rsid w:val="00050690"/>
    <w:rsid w:val="0005396F"/>
    <w:rsid w:val="0006583D"/>
    <w:rsid w:val="00071D21"/>
    <w:rsid w:val="000A4418"/>
    <w:rsid w:val="000B12C6"/>
    <w:rsid w:val="000D658D"/>
    <w:rsid w:val="00107DC9"/>
    <w:rsid w:val="00152FCD"/>
    <w:rsid w:val="00193FB7"/>
    <w:rsid w:val="001A5C08"/>
    <w:rsid w:val="001B62EB"/>
    <w:rsid w:val="001C7739"/>
    <w:rsid w:val="001F5E85"/>
    <w:rsid w:val="00230DDB"/>
    <w:rsid w:val="002312F5"/>
    <w:rsid w:val="00234405"/>
    <w:rsid w:val="002557F9"/>
    <w:rsid w:val="002675BA"/>
    <w:rsid w:val="002747A4"/>
    <w:rsid w:val="002A564C"/>
    <w:rsid w:val="002C2F55"/>
    <w:rsid w:val="002E1EB8"/>
    <w:rsid w:val="002E27DA"/>
    <w:rsid w:val="003047D1"/>
    <w:rsid w:val="00316947"/>
    <w:rsid w:val="0034560F"/>
    <w:rsid w:val="00387B20"/>
    <w:rsid w:val="003A47F8"/>
    <w:rsid w:val="003A53F1"/>
    <w:rsid w:val="003B0B81"/>
    <w:rsid w:val="003D1370"/>
    <w:rsid w:val="003E3A4C"/>
    <w:rsid w:val="00425656"/>
    <w:rsid w:val="00430937"/>
    <w:rsid w:val="004320AD"/>
    <w:rsid w:val="004403E4"/>
    <w:rsid w:val="00444CD5"/>
    <w:rsid w:val="004470AA"/>
    <w:rsid w:val="004B4D7E"/>
    <w:rsid w:val="004B59A1"/>
    <w:rsid w:val="004C4F4D"/>
    <w:rsid w:val="004C53C8"/>
    <w:rsid w:val="004D717D"/>
    <w:rsid w:val="00521A57"/>
    <w:rsid w:val="0053270E"/>
    <w:rsid w:val="00536E82"/>
    <w:rsid w:val="005505DA"/>
    <w:rsid w:val="00567707"/>
    <w:rsid w:val="005B1905"/>
    <w:rsid w:val="005F0763"/>
    <w:rsid w:val="005F4EE0"/>
    <w:rsid w:val="00634DF1"/>
    <w:rsid w:val="006A4118"/>
    <w:rsid w:val="006A7A7A"/>
    <w:rsid w:val="006B17F4"/>
    <w:rsid w:val="006C446F"/>
    <w:rsid w:val="006D16F7"/>
    <w:rsid w:val="00720560"/>
    <w:rsid w:val="00743A1E"/>
    <w:rsid w:val="0075674B"/>
    <w:rsid w:val="007941B5"/>
    <w:rsid w:val="007B10AA"/>
    <w:rsid w:val="007B21C5"/>
    <w:rsid w:val="007C77F3"/>
    <w:rsid w:val="007E6E95"/>
    <w:rsid w:val="008053E2"/>
    <w:rsid w:val="00827081"/>
    <w:rsid w:val="008535D9"/>
    <w:rsid w:val="0086677E"/>
    <w:rsid w:val="008720A2"/>
    <w:rsid w:val="00885B7D"/>
    <w:rsid w:val="00893131"/>
    <w:rsid w:val="008B73FC"/>
    <w:rsid w:val="008E04C5"/>
    <w:rsid w:val="00904C2B"/>
    <w:rsid w:val="009202B3"/>
    <w:rsid w:val="00921E9F"/>
    <w:rsid w:val="00923102"/>
    <w:rsid w:val="00946E2C"/>
    <w:rsid w:val="00951D06"/>
    <w:rsid w:val="00963374"/>
    <w:rsid w:val="009712BB"/>
    <w:rsid w:val="00973B7B"/>
    <w:rsid w:val="00976D24"/>
    <w:rsid w:val="00990D85"/>
    <w:rsid w:val="009B5F03"/>
    <w:rsid w:val="009C4A1D"/>
    <w:rsid w:val="009C74E1"/>
    <w:rsid w:val="009D74D7"/>
    <w:rsid w:val="009F10A1"/>
    <w:rsid w:val="00A02E40"/>
    <w:rsid w:val="00A12571"/>
    <w:rsid w:val="00A211F8"/>
    <w:rsid w:val="00A25549"/>
    <w:rsid w:val="00A365F7"/>
    <w:rsid w:val="00A537D0"/>
    <w:rsid w:val="00A54418"/>
    <w:rsid w:val="00A57448"/>
    <w:rsid w:val="00A60D81"/>
    <w:rsid w:val="00A64DF4"/>
    <w:rsid w:val="00A725A1"/>
    <w:rsid w:val="00A97E58"/>
    <w:rsid w:val="00AB3BC8"/>
    <w:rsid w:val="00AD0725"/>
    <w:rsid w:val="00AE4267"/>
    <w:rsid w:val="00AF72D7"/>
    <w:rsid w:val="00B03E62"/>
    <w:rsid w:val="00B25673"/>
    <w:rsid w:val="00B3539D"/>
    <w:rsid w:val="00B55292"/>
    <w:rsid w:val="00B73C2F"/>
    <w:rsid w:val="00B80B01"/>
    <w:rsid w:val="00B84631"/>
    <w:rsid w:val="00B8566C"/>
    <w:rsid w:val="00BA58B9"/>
    <w:rsid w:val="00BE3355"/>
    <w:rsid w:val="00C13F57"/>
    <w:rsid w:val="00C2694C"/>
    <w:rsid w:val="00C31152"/>
    <w:rsid w:val="00C40149"/>
    <w:rsid w:val="00C40A40"/>
    <w:rsid w:val="00C42F62"/>
    <w:rsid w:val="00C87E7C"/>
    <w:rsid w:val="00C92F62"/>
    <w:rsid w:val="00C94909"/>
    <w:rsid w:val="00C94B5A"/>
    <w:rsid w:val="00CD7508"/>
    <w:rsid w:val="00CE3D0E"/>
    <w:rsid w:val="00D17481"/>
    <w:rsid w:val="00D35165"/>
    <w:rsid w:val="00D37AB8"/>
    <w:rsid w:val="00D518B7"/>
    <w:rsid w:val="00D6544F"/>
    <w:rsid w:val="00D6626B"/>
    <w:rsid w:val="00D70E19"/>
    <w:rsid w:val="00DB741A"/>
    <w:rsid w:val="00DC0166"/>
    <w:rsid w:val="00DC2B3B"/>
    <w:rsid w:val="00DD6C51"/>
    <w:rsid w:val="00DF52D6"/>
    <w:rsid w:val="00E04243"/>
    <w:rsid w:val="00E1341F"/>
    <w:rsid w:val="00E16EEF"/>
    <w:rsid w:val="00E20C10"/>
    <w:rsid w:val="00E37793"/>
    <w:rsid w:val="00E50FC3"/>
    <w:rsid w:val="00E537F1"/>
    <w:rsid w:val="00E54161"/>
    <w:rsid w:val="00E67A03"/>
    <w:rsid w:val="00E727C5"/>
    <w:rsid w:val="00EB3855"/>
    <w:rsid w:val="00EE0C32"/>
    <w:rsid w:val="00EE419F"/>
    <w:rsid w:val="00F04575"/>
    <w:rsid w:val="00F0594B"/>
    <w:rsid w:val="00F116A9"/>
    <w:rsid w:val="00F23720"/>
    <w:rsid w:val="00F30D27"/>
    <w:rsid w:val="00F33FE9"/>
    <w:rsid w:val="00F46044"/>
    <w:rsid w:val="00F57925"/>
    <w:rsid w:val="00F82D09"/>
    <w:rsid w:val="00FB3EF2"/>
    <w:rsid w:val="00FC2AA0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183FC2-F40B-4D3B-87D5-FDDE5CA3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60F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A211F8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IN7\AppData\Local\Temp\7zOC0A23A9C\&#3649;&#3610;&#3610;&#3607;&#3637;&#3656;%20&#3665;%20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แบบที่ ๑ หนังสือภายนอก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UWIN7</dc:creator>
  <cp:lastModifiedBy>UWIN7</cp:lastModifiedBy>
  <cp:revision>5</cp:revision>
  <cp:lastPrinted>2018-08-23T03:36:00Z</cp:lastPrinted>
  <dcterms:created xsi:type="dcterms:W3CDTF">2024-12-23T01:52:00Z</dcterms:created>
  <dcterms:modified xsi:type="dcterms:W3CDTF">2024-12-24T01:57:00Z</dcterms:modified>
</cp:coreProperties>
</file>